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asisTabel"/>
        <w:tblpPr w:topFromText="1701" w:vertAnchor="page" w:tblpY="3516"/>
        <w:tblOverlap w:val="never"/>
        <w:tblW w:w="9072" w:type="dxa"/>
        <w:tblLook w:val="04A0" w:firstRow="1" w:lastRow="0" w:firstColumn="1" w:lastColumn="0" w:noHBand="0" w:noVBand="1"/>
      </w:tblPr>
      <w:tblGrid>
        <w:gridCol w:w="9072"/>
      </w:tblGrid>
      <w:tr w:rsidR="00256962" w:rsidRPr="00424D8E" w14:paraId="6B416A8C" w14:textId="77777777" w:rsidTr="00256962">
        <w:trPr>
          <w:trHeight w:hRule="exact" w:val="284"/>
        </w:trPr>
        <w:tc>
          <w:tcPr>
            <w:tcW w:w="9072" w:type="dxa"/>
          </w:tcPr>
          <w:p w14:paraId="28449CD5" w14:textId="4C675A0D" w:rsidR="00256962" w:rsidRPr="00394437" w:rsidRDefault="005E0A64" w:rsidP="00256962">
            <w:pPr>
              <w:pStyle w:val="Intro"/>
              <w:rPr>
                <w:rFonts w:ascii="Aptos" w:hAnsi="Aptos"/>
                <w:b/>
                <w:bCs/>
                <w:szCs w:val="20"/>
              </w:rPr>
            </w:pPr>
            <w:r>
              <w:rPr>
                <w:rFonts w:ascii="Aptos" w:hAnsi="Aptos"/>
                <w:b/>
                <w:bCs/>
                <w:szCs w:val="20"/>
              </w:rPr>
              <w:t xml:space="preserve">Tussen- en eindevaluatie samenwerkplan </w:t>
            </w:r>
            <w:r w:rsidR="00C66596">
              <w:rPr>
                <w:rFonts w:ascii="Aptos" w:hAnsi="Aptos"/>
                <w:b/>
                <w:bCs/>
                <w:szCs w:val="20"/>
              </w:rPr>
              <w:t>–</w:t>
            </w:r>
            <w:r w:rsidR="00256962" w:rsidRPr="00394437">
              <w:rPr>
                <w:rFonts w:ascii="Aptos" w:hAnsi="Aptos"/>
                <w:b/>
                <w:bCs/>
                <w:szCs w:val="20"/>
              </w:rPr>
              <w:t xml:space="preserve"> </w:t>
            </w:r>
            <w:r w:rsidR="00C66596">
              <w:rPr>
                <w:rFonts w:ascii="Aptos" w:hAnsi="Aptos"/>
                <w:b/>
                <w:bCs/>
                <w:szCs w:val="20"/>
              </w:rPr>
              <w:t xml:space="preserve">Startgesprek met de </w:t>
            </w:r>
            <w:r w:rsidR="00B51850">
              <w:rPr>
                <w:rFonts w:ascii="Aptos" w:hAnsi="Aptos"/>
                <w:b/>
                <w:bCs/>
                <w:szCs w:val="20"/>
              </w:rPr>
              <w:t>ketenpartners</w:t>
            </w:r>
          </w:p>
        </w:tc>
      </w:tr>
    </w:tbl>
    <w:p w14:paraId="47A16E87" w14:textId="77777777" w:rsidR="00850AC3" w:rsidRPr="00424D8E" w:rsidRDefault="004D5A27" w:rsidP="00D02C0B">
      <w:r>
        <w:t>`</w:t>
      </w:r>
    </w:p>
    <w:p w14:paraId="1719F9A7" w14:textId="77777777" w:rsidR="00973896" w:rsidRPr="00424D8E" w:rsidRDefault="00973896" w:rsidP="00D02C0B"/>
    <w:p w14:paraId="5A8B2F84" w14:textId="77777777" w:rsidR="00256962" w:rsidRDefault="00256962" w:rsidP="00850AC3"/>
    <w:tbl>
      <w:tblPr>
        <w:tblStyle w:val="SPPOHTabel1"/>
        <w:tblW w:w="0" w:type="auto"/>
        <w:tblLayout w:type="fixed"/>
        <w:tblLook w:val="0020" w:firstRow="1" w:lastRow="0" w:firstColumn="0" w:lastColumn="0" w:noHBand="0" w:noVBand="0"/>
      </w:tblPr>
      <w:tblGrid>
        <w:gridCol w:w="4533"/>
        <w:gridCol w:w="4534"/>
      </w:tblGrid>
      <w:tr w:rsidR="00256962" w:rsidRPr="008E668D" w14:paraId="3BE5F361" w14:textId="77777777" w:rsidTr="00256962">
        <w:trPr>
          <w:cnfStyle w:val="100000000000" w:firstRow="1" w:lastRow="0" w:firstColumn="0" w:lastColumn="0" w:oddVBand="0" w:evenVBand="0" w:oddHBand="0" w:evenHBand="0" w:firstRowFirstColumn="0" w:firstRowLastColumn="0" w:lastRowFirstColumn="0" w:lastRowLastColumn="0"/>
          <w:trHeight w:val="60"/>
        </w:trPr>
        <w:tc>
          <w:tcPr>
            <w:tcW w:w="9067" w:type="dxa"/>
            <w:gridSpan w:val="2"/>
          </w:tcPr>
          <w:p w14:paraId="28AACF78" w14:textId="77777777" w:rsidR="00256962" w:rsidRPr="000D7096" w:rsidRDefault="00256962" w:rsidP="000D7096">
            <w:pPr>
              <w:pStyle w:val="Kop1"/>
              <w:rPr>
                <w:b/>
                <w:bCs/>
              </w:rPr>
            </w:pPr>
            <w:r w:rsidRPr="000D7096">
              <w:rPr>
                <w:b/>
                <w:bCs/>
              </w:rPr>
              <w:t>1.</w:t>
            </w:r>
            <w:r w:rsidR="000D7096" w:rsidRPr="000D7096">
              <w:rPr>
                <w:b/>
                <w:bCs/>
              </w:rPr>
              <w:tab/>
            </w:r>
            <w:r w:rsidRPr="000D7096">
              <w:rPr>
                <w:b/>
                <w:bCs/>
              </w:rPr>
              <w:t>Tussenevaluatie</w:t>
            </w:r>
          </w:p>
        </w:tc>
      </w:tr>
      <w:tr w:rsidR="00256962" w:rsidRPr="008E668D" w14:paraId="1C31E3C1" w14:textId="77777777" w:rsidTr="000D7096">
        <w:trPr>
          <w:cnfStyle w:val="000000100000" w:firstRow="0" w:lastRow="0" w:firstColumn="0" w:lastColumn="0" w:oddVBand="0" w:evenVBand="0" w:oddHBand="1" w:evenHBand="0" w:firstRowFirstColumn="0" w:firstRowLastColumn="0" w:lastRowFirstColumn="0" w:lastRowLastColumn="0"/>
          <w:trHeight w:val="60"/>
        </w:trPr>
        <w:tc>
          <w:tcPr>
            <w:tcW w:w="9067" w:type="dxa"/>
            <w:gridSpan w:val="2"/>
            <w:shd w:val="clear" w:color="auto" w:fill="FDEBD3" w:themeFill="text2" w:themeFillTint="33"/>
          </w:tcPr>
          <w:p w14:paraId="7FB6A055" w14:textId="77777777" w:rsidR="00256962" w:rsidRPr="008E668D" w:rsidRDefault="00256962" w:rsidP="000D7096">
            <w:pPr>
              <w:pStyle w:val="Kop2"/>
            </w:pPr>
            <w:r w:rsidRPr="008E668D">
              <w:t>1.1</w:t>
            </w:r>
            <w:r w:rsidR="000D7096">
              <w:tab/>
            </w:r>
            <w:r w:rsidRPr="008E668D">
              <w:t>Welke ketenpartners zijn aanwezig?</w:t>
            </w:r>
          </w:p>
        </w:tc>
      </w:tr>
      <w:tr w:rsidR="00256962" w:rsidRPr="008E668D" w14:paraId="31B5D70F"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40FB14CA" w14:textId="77777777" w:rsidR="00256962" w:rsidRPr="008E668D" w:rsidRDefault="00256962" w:rsidP="000D7096">
            <w:pPr>
              <w:pStyle w:val="Kop3"/>
            </w:pPr>
            <w:r w:rsidRPr="008E668D">
              <w:t>Ketenpartner</w:t>
            </w:r>
          </w:p>
        </w:tc>
        <w:tc>
          <w:tcPr>
            <w:tcW w:w="4534" w:type="dxa"/>
          </w:tcPr>
          <w:p w14:paraId="7B5973A1" w14:textId="77777777" w:rsidR="00256962" w:rsidRPr="008E668D" w:rsidRDefault="00256962" w:rsidP="000D7096">
            <w:pPr>
              <w:pStyle w:val="Kop3"/>
            </w:pPr>
            <w:r w:rsidRPr="008E668D">
              <w:t>Aanwezig</w:t>
            </w:r>
          </w:p>
        </w:tc>
      </w:tr>
      <w:tr w:rsidR="00256962" w:rsidRPr="008E668D" w14:paraId="40B8E6EF"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28081FC2" w14:textId="77777777" w:rsidR="00256962" w:rsidRPr="008E668D" w:rsidRDefault="00256962" w:rsidP="000D7096">
            <w:r w:rsidRPr="008E668D">
              <w:t>School</w:t>
            </w:r>
          </w:p>
        </w:tc>
        <w:tc>
          <w:tcPr>
            <w:tcW w:w="4534" w:type="dxa"/>
          </w:tcPr>
          <w:p w14:paraId="5AB72FFD"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4A331926"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1080397E" w14:textId="77777777" w:rsidR="00256962" w:rsidRPr="008E668D" w:rsidRDefault="00256962" w:rsidP="00CA3DA4">
            <w:r w:rsidRPr="008E668D">
              <w:t>SMW+</w:t>
            </w:r>
          </w:p>
        </w:tc>
        <w:tc>
          <w:tcPr>
            <w:tcW w:w="4534" w:type="dxa"/>
          </w:tcPr>
          <w:p w14:paraId="222A4202"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179E225C"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25589927" w14:textId="77777777" w:rsidR="00256962" w:rsidRPr="008E668D" w:rsidRDefault="00256962" w:rsidP="00CA3DA4">
            <w:r w:rsidRPr="008E668D">
              <w:t>Adviseur SPPOH</w:t>
            </w:r>
          </w:p>
        </w:tc>
        <w:tc>
          <w:tcPr>
            <w:tcW w:w="4534" w:type="dxa"/>
          </w:tcPr>
          <w:p w14:paraId="52F8388C"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5395B71D"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2898F28C" w14:textId="77777777" w:rsidR="00256962" w:rsidRPr="008E668D" w:rsidRDefault="00256962" w:rsidP="00CA3DA4">
            <w:r w:rsidRPr="008E668D">
              <w:t>JGZ</w:t>
            </w:r>
          </w:p>
        </w:tc>
        <w:tc>
          <w:tcPr>
            <w:tcW w:w="4534" w:type="dxa"/>
          </w:tcPr>
          <w:p w14:paraId="0E9DB782"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0266406A"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319EB8EA" w14:textId="77777777" w:rsidR="00256962" w:rsidRPr="008E668D" w:rsidRDefault="00256962" w:rsidP="00CA3DA4">
            <w:r w:rsidRPr="008E668D">
              <w:t>Gezinscoach/koppelgenoot/jeugdconsulent/consulent zorg en onderwijs</w:t>
            </w:r>
          </w:p>
        </w:tc>
        <w:tc>
          <w:tcPr>
            <w:tcW w:w="4534" w:type="dxa"/>
          </w:tcPr>
          <w:p w14:paraId="3128B9A2"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19594D7A"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27C1DDB4" w14:textId="77777777" w:rsidR="00256962" w:rsidRPr="008E668D" w:rsidRDefault="00256962" w:rsidP="00CA3DA4">
            <w:r w:rsidRPr="008E668D">
              <w:t>Leerplichtambtenaar</w:t>
            </w:r>
          </w:p>
        </w:tc>
        <w:tc>
          <w:tcPr>
            <w:tcW w:w="4534" w:type="dxa"/>
          </w:tcPr>
          <w:p w14:paraId="536308E6"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07E538EB"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11FE06B5" w14:textId="77777777" w:rsidR="00256962" w:rsidRPr="008E668D" w:rsidRDefault="00256962" w:rsidP="00CA3DA4">
            <w:r w:rsidRPr="008E668D">
              <w:t>Anders, namelijk:</w:t>
            </w:r>
          </w:p>
        </w:tc>
        <w:tc>
          <w:tcPr>
            <w:tcW w:w="4534" w:type="dxa"/>
          </w:tcPr>
          <w:p w14:paraId="595408DF"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4DD04E6F" w14:textId="77777777" w:rsidTr="000D7096">
        <w:trPr>
          <w:cnfStyle w:val="000000010000" w:firstRow="0" w:lastRow="0" w:firstColumn="0" w:lastColumn="0" w:oddVBand="0" w:evenVBand="0" w:oddHBand="0" w:evenHBand="1" w:firstRowFirstColumn="0" w:firstRowLastColumn="0" w:lastRowFirstColumn="0" w:lastRowLastColumn="0"/>
          <w:trHeight w:val="60"/>
        </w:trPr>
        <w:tc>
          <w:tcPr>
            <w:tcW w:w="9067" w:type="dxa"/>
            <w:gridSpan w:val="2"/>
            <w:shd w:val="clear" w:color="auto" w:fill="FDEBD3" w:themeFill="text2" w:themeFillTint="33"/>
          </w:tcPr>
          <w:p w14:paraId="7FC5440B" w14:textId="77777777" w:rsidR="00256962" w:rsidRPr="008E668D" w:rsidRDefault="00256962" w:rsidP="000D7096">
            <w:pPr>
              <w:pStyle w:val="Kop2"/>
            </w:pPr>
            <w:r w:rsidRPr="008E668D">
              <w:t>1.2</w:t>
            </w:r>
            <w:r w:rsidR="000D7096">
              <w:tab/>
            </w:r>
            <w:r w:rsidRPr="008E668D">
              <w:t xml:space="preserve">Aan het begin van het jaar hebben we met elkaar doelen opgesteld. Loop met elkaar de doelen langs. Zijn er al doelen behaald? Zijn er doelen die extra aandacht nodig hebben? </w:t>
            </w:r>
          </w:p>
        </w:tc>
      </w:tr>
      <w:tr w:rsidR="00256962" w:rsidRPr="008E668D" w14:paraId="347F7A8B"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4B5DDCA7" w14:textId="77777777" w:rsidR="00256962" w:rsidRPr="008E668D" w:rsidRDefault="00256962" w:rsidP="000D7096">
            <w:pPr>
              <w:pStyle w:val="Kop3"/>
            </w:pPr>
            <w:r w:rsidRPr="008E668D">
              <w:t>Opgestelde doelen</w:t>
            </w:r>
          </w:p>
        </w:tc>
        <w:tc>
          <w:tcPr>
            <w:tcW w:w="4534" w:type="dxa"/>
          </w:tcPr>
          <w:p w14:paraId="6AE6D4D2" w14:textId="77777777" w:rsidR="00256962" w:rsidRPr="008E668D" w:rsidRDefault="00256962" w:rsidP="000D7096">
            <w:pPr>
              <w:pStyle w:val="Kop3"/>
            </w:pPr>
            <w:r w:rsidRPr="008E668D">
              <w:t>Opmerkingen</w:t>
            </w:r>
          </w:p>
        </w:tc>
      </w:tr>
      <w:tr w:rsidR="00256962" w:rsidRPr="008E668D" w14:paraId="124D5EAF"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198D02E3" w14:textId="77777777" w:rsidR="00256962" w:rsidRPr="008E668D" w:rsidRDefault="00256962" w:rsidP="00CA3DA4">
            <w:r w:rsidRPr="008E668D">
              <w:t>1.</w:t>
            </w:r>
            <w:r w:rsidR="000D7096">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51B47084"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3F2D4F71"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3D36142D" w14:textId="77777777" w:rsidR="00256962" w:rsidRPr="008E668D" w:rsidRDefault="00256962" w:rsidP="00CA3DA4">
            <w:r w:rsidRPr="008E668D">
              <w:t>2.</w:t>
            </w:r>
            <w:r w:rsidR="000D7096">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5EB0C974"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3C3D0FA3"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484D75E5" w14:textId="77777777" w:rsidR="00256962" w:rsidRPr="008E668D" w:rsidRDefault="00256962" w:rsidP="00CA3DA4">
            <w:r w:rsidRPr="008E668D">
              <w:t>3.</w:t>
            </w:r>
            <w:r w:rsidR="000D7096">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5EB0B5D8"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2D162E92"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0D8DB6D6" w14:textId="77777777" w:rsidR="00256962" w:rsidRPr="008E668D" w:rsidRDefault="00256962" w:rsidP="00CA3DA4">
            <w:r w:rsidRPr="008E668D">
              <w:t>4.</w:t>
            </w:r>
            <w:r w:rsidR="000D7096">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10ABE252"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588A3EFD"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47055528" w14:textId="77777777" w:rsidR="00256962" w:rsidRPr="008E668D" w:rsidRDefault="00256962" w:rsidP="00CA3DA4">
            <w:r w:rsidRPr="008E668D">
              <w:t>5.</w:t>
            </w:r>
            <w:r w:rsidR="000D7096">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32A0A943"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5C58B6DC" w14:textId="77777777" w:rsidTr="000D7096">
        <w:trPr>
          <w:cnfStyle w:val="000000100000" w:firstRow="0" w:lastRow="0" w:firstColumn="0" w:lastColumn="0" w:oddVBand="0" w:evenVBand="0" w:oddHBand="1" w:evenHBand="0" w:firstRowFirstColumn="0" w:firstRowLastColumn="0" w:lastRowFirstColumn="0" w:lastRowLastColumn="0"/>
          <w:trHeight w:val="60"/>
        </w:trPr>
        <w:tc>
          <w:tcPr>
            <w:tcW w:w="9067" w:type="dxa"/>
            <w:gridSpan w:val="2"/>
            <w:shd w:val="clear" w:color="auto" w:fill="FDEBD3" w:themeFill="text2" w:themeFillTint="33"/>
          </w:tcPr>
          <w:p w14:paraId="4A9F4CF9" w14:textId="77777777" w:rsidR="00256962" w:rsidRPr="008E668D" w:rsidRDefault="00256962" w:rsidP="000D7096">
            <w:pPr>
              <w:pStyle w:val="Kop2"/>
            </w:pPr>
            <w:r w:rsidRPr="008E668D">
              <w:t>1.3</w:t>
            </w:r>
            <w:r w:rsidR="000D7096">
              <w:tab/>
            </w:r>
            <w:r w:rsidRPr="008E668D">
              <w:t xml:space="preserve">Aan het begin van het jaar hebben we met elkaar afspraken gemaakt over hoe we de doelen gaan bereiken. Hoe gaat het met deze afspraken? Komt iedereen ze na? Zijn er afspraken die we moeten aanpassen? </w:t>
            </w:r>
          </w:p>
        </w:tc>
      </w:tr>
      <w:tr w:rsidR="00256962" w:rsidRPr="008E668D" w14:paraId="580FF150"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526BFDEC" w14:textId="77777777" w:rsidR="00256962" w:rsidRPr="008E668D" w:rsidRDefault="00256962" w:rsidP="000D7096">
            <w:pPr>
              <w:pStyle w:val="Kop3"/>
            </w:pPr>
            <w:r w:rsidRPr="008E668D">
              <w:t>Gemaakte afspraken</w:t>
            </w:r>
          </w:p>
        </w:tc>
        <w:tc>
          <w:tcPr>
            <w:tcW w:w="4534" w:type="dxa"/>
          </w:tcPr>
          <w:p w14:paraId="13F92512" w14:textId="77777777" w:rsidR="00256962" w:rsidRPr="008E668D" w:rsidRDefault="00256962" w:rsidP="000D7096">
            <w:pPr>
              <w:pStyle w:val="Kop3"/>
            </w:pPr>
            <w:r w:rsidRPr="008E668D">
              <w:t>Status van de afspraken</w:t>
            </w:r>
          </w:p>
        </w:tc>
      </w:tr>
      <w:tr w:rsidR="00256962" w:rsidRPr="008E668D" w14:paraId="5C6585D9"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76A978BB" w14:textId="77777777" w:rsidR="00256962" w:rsidRPr="008E668D" w:rsidRDefault="00256962" w:rsidP="00CA3DA4">
            <w:r w:rsidRPr="008E668D">
              <w:t>School</w:t>
            </w:r>
          </w:p>
        </w:tc>
        <w:tc>
          <w:tcPr>
            <w:tcW w:w="4534" w:type="dxa"/>
          </w:tcPr>
          <w:p w14:paraId="5E8982A3"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4A99BDDA"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3DCCBF7B" w14:textId="77777777" w:rsidR="00256962" w:rsidRPr="008E668D" w:rsidRDefault="00256962" w:rsidP="00CA3DA4">
            <w:r w:rsidRPr="008E668D">
              <w:t>SMW+</w:t>
            </w:r>
          </w:p>
        </w:tc>
        <w:tc>
          <w:tcPr>
            <w:tcW w:w="4534" w:type="dxa"/>
          </w:tcPr>
          <w:p w14:paraId="72DAAFDE"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240E0C80"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071524BF" w14:textId="77777777" w:rsidR="00256962" w:rsidRPr="008E668D" w:rsidRDefault="00256962" w:rsidP="00CA3DA4">
            <w:r w:rsidRPr="008E668D">
              <w:t>Adviseur SPPOH</w:t>
            </w:r>
          </w:p>
        </w:tc>
        <w:tc>
          <w:tcPr>
            <w:tcW w:w="4534" w:type="dxa"/>
          </w:tcPr>
          <w:p w14:paraId="512F70FA"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7B5BC6EF"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4A0250A2" w14:textId="77777777" w:rsidR="00256962" w:rsidRPr="008E668D" w:rsidRDefault="00256962" w:rsidP="00CA3DA4">
            <w:r w:rsidRPr="008E668D">
              <w:t>JGZ</w:t>
            </w:r>
          </w:p>
        </w:tc>
        <w:tc>
          <w:tcPr>
            <w:tcW w:w="4534" w:type="dxa"/>
          </w:tcPr>
          <w:p w14:paraId="55DC314A"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0C58E107"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0AEBC3FA" w14:textId="77777777" w:rsidR="00256962" w:rsidRPr="008E668D" w:rsidRDefault="00256962" w:rsidP="00CA3DA4">
            <w:r w:rsidRPr="008E668D">
              <w:t>Gezinscoach/koppelgenoot/jeugdconsulent/consulent zorg en onderwijs</w:t>
            </w:r>
          </w:p>
        </w:tc>
        <w:tc>
          <w:tcPr>
            <w:tcW w:w="4534" w:type="dxa"/>
          </w:tcPr>
          <w:p w14:paraId="11C9F8C2"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68A509AD"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48BD8603" w14:textId="77777777" w:rsidR="00256962" w:rsidRPr="008E668D" w:rsidRDefault="00256962" w:rsidP="00CA3DA4">
            <w:r w:rsidRPr="008E668D">
              <w:lastRenderedPageBreak/>
              <w:t>Leerplichtambtenaar</w:t>
            </w:r>
          </w:p>
        </w:tc>
        <w:tc>
          <w:tcPr>
            <w:tcW w:w="4534" w:type="dxa"/>
          </w:tcPr>
          <w:p w14:paraId="29CAEAF9"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0AEDBB69"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1E712D08" w14:textId="77777777" w:rsidR="00256962" w:rsidRPr="008E668D" w:rsidRDefault="00256962" w:rsidP="00CA3DA4">
            <w:r w:rsidRPr="008E668D">
              <w:t>Anders, namelijk:</w:t>
            </w:r>
          </w:p>
        </w:tc>
        <w:tc>
          <w:tcPr>
            <w:tcW w:w="4534" w:type="dxa"/>
          </w:tcPr>
          <w:p w14:paraId="76D9570E"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49EEC854" w14:textId="77777777" w:rsidTr="000D7096">
        <w:trPr>
          <w:cnfStyle w:val="000000010000" w:firstRow="0" w:lastRow="0" w:firstColumn="0" w:lastColumn="0" w:oddVBand="0" w:evenVBand="0" w:oddHBand="0" w:evenHBand="1" w:firstRowFirstColumn="0" w:firstRowLastColumn="0" w:lastRowFirstColumn="0" w:lastRowLastColumn="0"/>
          <w:trHeight w:val="60"/>
        </w:trPr>
        <w:tc>
          <w:tcPr>
            <w:tcW w:w="9067" w:type="dxa"/>
            <w:gridSpan w:val="2"/>
            <w:shd w:val="clear" w:color="auto" w:fill="FDEBD3" w:themeFill="text2" w:themeFillTint="33"/>
          </w:tcPr>
          <w:p w14:paraId="5D3B606B" w14:textId="77777777" w:rsidR="00256962" w:rsidRPr="008E668D" w:rsidRDefault="00256962" w:rsidP="000D7096">
            <w:pPr>
              <w:pStyle w:val="Kop2"/>
            </w:pPr>
            <w:r w:rsidRPr="008E668D">
              <w:t>1.4</w:t>
            </w:r>
            <w:r w:rsidR="000D7096">
              <w:tab/>
            </w:r>
            <w:r w:rsidRPr="008E668D">
              <w:t>Het kan zijn dat er dingen zijn veranderd. Noteer indien van toepassing relevante ontwikkelingen.</w:t>
            </w:r>
          </w:p>
        </w:tc>
      </w:tr>
      <w:tr w:rsidR="00256962" w:rsidRPr="008E668D" w14:paraId="4A76D192"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9067" w:type="dxa"/>
            <w:gridSpan w:val="2"/>
          </w:tcPr>
          <w:p w14:paraId="68882816"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3F7797F5" w14:textId="77777777" w:rsidTr="000D7096">
        <w:trPr>
          <w:cnfStyle w:val="000000010000" w:firstRow="0" w:lastRow="0" w:firstColumn="0" w:lastColumn="0" w:oddVBand="0" w:evenVBand="0" w:oddHBand="0" w:evenHBand="1" w:firstRowFirstColumn="0" w:firstRowLastColumn="0" w:lastRowFirstColumn="0" w:lastRowLastColumn="0"/>
          <w:trHeight w:val="60"/>
        </w:trPr>
        <w:tc>
          <w:tcPr>
            <w:tcW w:w="9067" w:type="dxa"/>
            <w:gridSpan w:val="2"/>
            <w:shd w:val="clear" w:color="auto" w:fill="FDEBD3" w:themeFill="text2" w:themeFillTint="33"/>
          </w:tcPr>
          <w:p w14:paraId="4B52B85D" w14:textId="77777777" w:rsidR="00256962" w:rsidRPr="008E668D" w:rsidRDefault="00256962" w:rsidP="000D7096">
            <w:pPr>
              <w:pStyle w:val="Kop"/>
            </w:pPr>
            <w:r w:rsidRPr="008E668D">
              <w:t>1.5</w:t>
            </w:r>
            <w:r w:rsidR="000D7096">
              <w:tab/>
            </w:r>
            <w:r w:rsidRPr="008E668D">
              <w:t>Bespreek met elkaar hoe de samenwerking is verlopen tot nu toe en of hier nieuwe afspraken over gemaakt moeten worden.</w:t>
            </w:r>
          </w:p>
        </w:tc>
      </w:tr>
      <w:tr w:rsidR="00256962" w:rsidRPr="008E668D" w14:paraId="21FA379B"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9067" w:type="dxa"/>
            <w:gridSpan w:val="2"/>
          </w:tcPr>
          <w:p w14:paraId="6A0D797A"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3FFA1BB9" w14:textId="77777777" w:rsidTr="000D7096">
        <w:trPr>
          <w:cnfStyle w:val="000000010000" w:firstRow="0" w:lastRow="0" w:firstColumn="0" w:lastColumn="0" w:oddVBand="0" w:evenVBand="0" w:oddHBand="0" w:evenHBand="1" w:firstRowFirstColumn="0" w:firstRowLastColumn="0" w:lastRowFirstColumn="0" w:lastRowLastColumn="0"/>
          <w:trHeight w:val="60"/>
        </w:trPr>
        <w:tc>
          <w:tcPr>
            <w:tcW w:w="9067" w:type="dxa"/>
            <w:gridSpan w:val="2"/>
            <w:shd w:val="clear" w:color="auto" w:fill="F59D25" w:themeFill="text2"/>
          </w:tcPr>
          <w:p w14:paraId="1733F992" w14:textId="77777777" w:rsidR="00256962" w:rsidRPr="008E668D" w:rsidRDefault="00256962" w:rsidP="000D7096">
            <w:pPr>
              <w:pStyle w:val="Kop1"/>
            </w:pPr>
            <w:r w:rsidRPr="008E668D">
              <w:t>2.</w:t>
            </w:r>
            <w:r w:rsidR="000D7096">
              <w:tab/>
            </w:r>
            <w:r w:rsidRPr="000D7096">
              <w:t>Eindevaluatie</w:t>
            </w:r>
          </w:p>
        </w:tc>
      </w:tr>
      <w:tr w:rsidR="00256962" w:rsidRPr="008E668D" w14:paraId="047EFCF3" w14:textId="77777777" w:rsidTr="000D7096">
        <w:trPr>
          <w:cnfStyle w:val="000000100000" w:firstRow="0" w:lastRow="0" w:firstColumn="0" w:lastColumn="0" w:oddVBand="0" w:evenVBand="0" w:oddHBand="1" w:evenHBand="0" w:firstRowFirstColumn="0" w:firstRowLastColumn="0" w:lastRowFirstColumn="0" w:lastRowLastColumn="0"/>
          <w:trHeight w:val="60"/>
        </w:trPr>
        <w:tc>
          <w:tcPr>
            <w:tcW w:w="9067" w:type="dxa"/>
            <w:gridSpan w:val="2"/>
            <w:shd w:val="clear" w:color="auto" w:fill="FDEBD3" w:themeFill="text2" w:themeFillTint="33"/>
          </w:tcPr>
          <w:p w14:paraId="79065F32" w14:textId="77777777" w:rsidR="00256962" w:rsidRPr="008E668D" w:rsidRDefault="00256962" w:rsidP="000D7096">
            <w:pPr>
              <w:pStyle w:val="Kop2"/>
            </w:pPr>
            <w:r w:rsidRPr="008E668D">
              <w:t>2.1</w:t>
            </w:r>
            <w:r w:rsidR="000D7096">
              <w:tab/>
            </w:r>
            <w:r w:rsidRPr="008E668D">
              <w:t>Welke ketenpartners zijn aanwezig?</w:t>
            </w:r>
          </w:p>
        </w:tc>
      </w:tr>
      <w:tr w:rsidR="00256962" w:rsidRPr="008E668D" w14:paraId="6B9D3678"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16BAAC74" w14:textId="77777777" w:rsidR="00256962" w:rsidRPr="008E668D" w:rsidRDefault="00256962" w:rsidP="000D7096">
            <w:pPr>
              <w:pStyle w:val="Kop3"/>
            </w:pPr>
            <w:r w:rsidRPr="008E668D">
              <w:t>Ketenpartner</w:t>
            </w:r>
          </w:p>
        </w:tc>
        <w:tc>
          <w:tcPr>
            <w:tcW w:w="4534" w:type="dxa"/>
          </w:tcPr>
          <w:p w14:paraId="12769E22" w14:textId="77777777" w:rsidR="00256962" w:rsidRPr="008E668D" w:rsidRDefault="00256962" w:rsidP="000D7096">
            <w:pPr>
              <w:pStyle w:val="Kop3"/>
            </w:pPr>
            <w:r w:rsidRPr="008E668D">
              <w:t>Aanwezig</w:t>
            </w:r>
          </w:p>
        </w:tc>
      </w:tr>
      <w:tr w:rsidR="00256962" w:rsidRPr="008E668D" w14:paraId="0D644151"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093F9BAC" w14:textId="77777777" w:rsidR="00256962" w:rsidRPr="008E668D" w:rsidRDefault="00256962" w:rsidP="00CA3DA4">
            <w:r w:rsidRPr="008E668D">
              <w:t>School</w:t>
            </w:r>
          </w:p>
        </w:tc>
        <w:tc>
          <w:tcPr>
            <w:tcW w:w="4534" w:type="dxa"/>
          </w:tcPr>
          <w:p w14:paraId="6843D58C"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08D3AF87"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5A2A71A7" w14:textId="77777777" w:rsidR="00256962" w:rsidRPr="008E668D" w:rsidRDefault="00256962" w:rsidP="00CA3DA4">
            <w:r w:rsidRPr="008E668D">
              <w:t>SMW+</w:t>
            </w:r>
          </w:p>
        </w:tc>
        <w:tc>
          <w:tcPr>
            <w:tcW w:w="4534" w:type="dxa"/>
          </w:tcPr>
          <w:p w14:paraId="2956FA79"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75CD0EAA"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3C019108" w14:textId="77777777" w:rsidR="00256962" w:rsidRPr="008E668D" w:rsidRDefault="00256962" w:rsidP="00CA3DA4">
            <w:r w:rsidRPr="008E668D">
              <w:t>Adviseur SPPOH</w:t>
            </w:r>
          </w:p>
        </w:tc>
        <w:tc>
          <w:tcPr>
            <w:tcW w:w="4534" w:type="dxa"/>
          </w:tcPr>
          <w:p w14:paraId="2325A238"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5DF782A3"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56B8852B" w14:textId="77777777" w:rsidR="00256962" w:rsidRPr="008E668D" w:rsidRDefault="00256962" w:rsidP="00CA3DA4">
            <w:r w:rsidRPr="008E668D">
              <w:t>JGZ</w:t>
            </w:r>
          </w:p>
        </w:tc>
        <w:tc>
          <w:tcPr>
            <w:tcW w:w="4534" w:type="dxa"/>
          </w:tcPr>
          <w:p w14:paraId="7FD9B4BC"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28CDEC85"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7B5B883E" w14:textId="77777777" w:rsidR="00256962" w:rsidRPr="008E668D" w:rsidRDefault="00256962" w:rsidP="00CA3DA4">
            <w:r w:rsidRPr="008E668D">
              <w:t>Gezinscoach/koppelgenoot/jeugdconsulent/consulent zorg en onderwijs</w:t>
            </w:r>
          </w:p>
        </w:tc>
        <w:tc>
          <w:tcPr>
            <w:tcW w:w="4534" w:type="dxa"/>
          </w:tcPr>
          <w:p w14:paraId="0186BB59"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3807AAA7"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7EF78414" w14:textId="77777777" w:rsidR="00256962" w:rsidRPr="008E668D" w:rsidRDefault="00256962" w:rsidP="00CA3DA4">
            <w:r w:rsidRPr="008E668D">
              <w:t>Leerplichtambtenaar</w:t>
            </w:r>
          </w:p>
        </w:tc>
        <w:tc>
          <w:tcPr>
            <w:tcW w:w="4534" w:type="dxa"/>
          </w:tcPr>
          <w:p w14:paraId="7892EFD5"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0D027078"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192A8E47" w14:textId="77777777" w:rsidR="00256962" w:rsidRPr="008E668D" w:rsidRDefault="00256962" w:rsidP="00CA3DA4">
            <w:r w:rsidRPr="008E668D">
              <w:t>Anders, namelijk:</w:t>
            </w:r>
          </w:p>
        </w:tc>
        <w:tc>
          <w:tcPr>
            <w:tcW w:w="4534" w:type="dxa"/>
          </w:tcPr>
          <w:p w14:paraId="10A109D2"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17222334" w14:textId="77777777" w:rsidTr="000D7096">
        <w:trPr>
          <w:cnfStyle w:val="000000010000" w:firstRow="0" w:lastRow="0" w:firstColumn="0" w:lastColumn="0" w:oddVBand="0" w:evenVBand="0" w:oddHBand="0" w:evenHBand="1" w:firstRowFirstColumn="0" w:firstRowLastColumn="0" w:lastRowFirstColumn="0" w:lastRowLastColumn="0"/>
          <w:trHeight w:val="60"/>
        </w:trPr>
        <w:tc>
          <w:tcPr>
            <w:tcW w:w="9067" w:type="dxa"/>
            <w:gridSpan w:val="2"/>
            <w:shd w:val="clear" w:color="auto" w:fill="FDEBD3" w:themeFill="text2" w:themeFillTint="33"/>
          </w:tcPr>
          <w:p w14:paraId="31A16165" w14:textId="77777777" w:rsidR="00256962" w:rsidRPr="008E668D" w:rsidRDefault="00256962" w:rsidP="000D7096">
            <w:pPr>
              <w:pStyle w:val="Kop2"/>
            </w:pPr>
            <w:r w:rsidRPr="008E668D">
              <w:t>2.2</w:t>
            </w:r>
            <w:r w:rsidR="000D7096">
              <w:tab/>
            </w:r>
            <w:r w:rsidRPr="008E668D">
              <w:t>Aan het begin van het jaar hebben we met elkaar doelen opgesteld. Loop met elkaar de doelen langs. Welke doelen hebben we bereikt? En welke doelen hebben we niet bereikt?</w:t>
            </w:r>
          </w:p>
        </w:tc>
      </w:tr>
      <w:tr w:rsidR="00256962" w:rsidRPr="008E668D" w14:paraId="7B0D3ED4"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13AD4E9F" w14:textId="77777777" w:rsidR="00256962" w:rsidRPr="008E668D" w:rsidRDefault="00256962" w:rsidP="000D7096">
            <w:pPr>
              <w:pStyle w:val="Kop3"/>
            </w:pPr>
            <w:r w:rsidRPr="008E668D">
              <w:t>Opgestelde doelen</w:t>
            </w:r>
          </w:p>
        </w:tc>
        <w:tc>
          <w:tcPr>
            <w:tcW w:w="4534" w:type="dxa"/>
          </w:tcPr>
          <w:p w14:paraId="7AADDD3C" w14:textId="77777777" w:rsidR="00256962" w:rsidRPr="008E668D" w:rsidRDefault="00256962" w:rsidP="000D7096">
            <w:pPr>
              <w:pStyle w:val="Kop3"/>
            </w:pPr>
            <w:r w:rsidRPr="008E668D">
              <w:t>Behaald/niet behaald + evt. opmerkingen</w:t>
            </w:r>
          </w:p>
        </w:tc>
      </w:tr>
      <w:tr w:rsidR="00256962" w:rsidRPr="008E668D" w14:paraId="16F92C27"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46304AEB" w14:textId="77777777" w:rsidR="00256962" w:rsidRPr="008E668D" w:rsidRDefault="00256962" w:rsidP="00CA3DA4">
            <w:r w:rsidRPr="008E668D">
              <w:t>1.</w:t>
            </w:r>
            <w:r w:rsidR="000D7096">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45B6F59C"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0C668398"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701F9CC5" w14:textId="77777777" w:rsidR="00256962" w:rsidRPr="008E668D" w:rsidRDefault="00256962" w:rsidP="00CA3DA4">
            <w:r w:rsidRPr="008E668D">
              <w:t>2.</w:t>
            </w:r>
            <w:r w:rsidR="000D7096" w:rsidRPr="00424D8E">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07CE3226"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29F56860"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53D32301" w14:textId="77777777" w:rsidR="00256962" w:rsidRPr="008E668D" w:rsidRDefault="00256962" w:rsidP="00CA3DA4">
            <w:r w:rsidRPr="008E668D">
              <w:t>3.</w:t>
            </w:r>
            <w:r w:rsidR="000D7096">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65F2AD76"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06046E2F"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4533" w:type="dxa"/>
          </w:tcPr>
          <w:p w14:paraId="46B202EA" w14:textId="77777777" w:rsidR="00256962" w:rsidRPr="008E668D" w:rsidRDefault="00256962" w:rsidP="00CA3DA4">
            <w:r w:rsidRPr="008E668D">
              <w:t>4.</w:t>
            </w:r>
            <w:r w:rsidR="000D7096">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3626B542"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6D6C70BE" w14:textId="77777777" w:rsidTr="00256962">
        <w:trPr>
          <w:cnfStyle w:val="000000010000" w:firstRow="0" w:lastRow="0" w:firstColumn="0" w:lastColumn="0" w:oddVBand="0" w:evenVBand="0" w:oddHBand="0" w:evenHBand="1" w:firstRowFirstColumn="0" w:firstRowLastColumn="0" w:lastRowFirstColumn="0" w:lastRowLastColumn="0"/>
          <w:trHeight w:val="60"/>
        </w:trPr>
        <w:tc>
          <w:tcPr>
            <w:tcW w:w="4533" w:type="dxa"/>
          </w:tcPr>
          <w:p w14:paraId="7303C64E" w14:textId="77777777" w:rsidR="00256962" w:rsidRPr="008E668D" w:rsidRDefault="00256962" w:rsidP="00CA3DA4">
            <w:r w:rsidRPr="008E668D">
              <w:t>5.</w:t>
            </w:r>
            <w:r w:rsidR="000D7096" w:rsidRPr="00424D8E">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c>
          <w:tcPr>
            <w:tcW w:w="4534" w:type="dxa"/>
          </w:tcPr>
          <w:p w14:paraId="72DB983E"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25501D1A"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9067" w:type="dxa"/>
            <w:gridSpan w:val="2"/>
          </w:tcPr>
          <w:p w14:paraId="742E0A5A" w14:textId="77777777" w:rsidR="00256962" w:rsidRPr="008E668D" w:rsidRDefault="00256962" w:rsidP="00CA3DA4">
            <w:r w:rsidRPr="008E668D">
              <w:rPr>
                <w:i/>
                <w:iCs/>
              </w:rPr>
              <w:t>Ruimte voor toelichting:</w:t>
            </w:r>
            <w:r w:rsidR="000D7096">
              <w:rPr>
                <w:i/>
                <w:iCs/>
              </w:rPr>
              <w:t xml:space="preserve"> </w:t>
            </w:r>
            <w:r w:rsidR="000D7096" w:rsidRPr="00424D8E">
              <w:fldChar w:fldCharType="begin"/>
            </w:r>
            <w:r w:rsidR="000D7096" w:rsidRPr="00424D8E">
              <w:instrText xml:space="preserve"> MacroButton EditClear</w:instrText>
            </w:r>
            <w:r w:rsidR="000D7096" w:rsidRPr="00424D8E">
              <w:rPr>
                <w:rStyle w:val="zsysVeldMarkering"/>
              </w:rPr>
              <w:instrText xml:space="preserve"> Vul in</w:instrText>
            </w:r>
            <w:r w:rsidR="000D7096" w:rsidRPr="00424D8E">
              <w:fldChar w:fldCharType="end"/>
            </w:r>
          </w:p>
        </w:tc>
      </w:tr>
      <w:tr w:rsidR="00256962" w:rsidRPr="008E668D" w14:paraId="7D8F8FF3" w14:textId="77777777" w:rsidTr="000D7096">
        <w:trPr>
          <w:cnfStyle w:val="000000010000" w:firstRow="0" w:lastRow="0" w:firstColumn="0" w:lastColumn="0" w:oddVBand="0" w:evenVBand="0" w:oddHBand="0" w:evenHBand="1" w:firstRowFirstColumn="0" w:firstRowLastColumn="0" w:lastRowFirstColumn="0" w:lastRowLastColumn="0"/>
          <w:trHeight w:val="60"/>
        </w:trPr>
        <w:tc>
          <w:tcPr>
            <w:tcW w:w="9067" w:type="dxa"/>
            <w:gridSpan w:val="2"/>
            <w:shd w:val="clear" w:color="auto" w:fill="FDEBD3" w:themeFill="text2" w:themeFillTint="33"/>
          </w:tcPr>
          <w:p w14:paraId="0D793269" w14:textId="77777777" w:rsidR="00256962" w:rsidRPr="008E668D" w:rsidRDefault="00256962" w:rsidP="000D7096">
            <w:pPr>
              <w:pStyle w:val="Kop2"/>
            </w:pPr>
            <w:r w:rsidRPr="008E668D">
              <w:t>2.3</w:t>
            </w:r>
            <w:r w:rsidR="000D7096">
              <w:tab/>
            </w:r>
            <w:r w:rsidRPr="008E668D">
              <w:t xml:space="preserve">Als we met elkaar kijken naar de doelen en prioriteiten van afgelopen schooljaar, wat nemen we dan mee naar volgend schooljaar? </w:t>
            </w:r>
          </w:p>
        </w:tc>
      </w:tr>
      <w:tr w:rsidR="00256962" w:rsidRPr="008E668D" w14:paraId="172431E5"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9067" w:type="dxa"/>
            <w:gridSpan w:val="2"/>
          </w:tcPr>
          <w:p w14:paraId="07926B1F"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r w:rsidR="00256962" w:rsidRPr="008E668D" w14:paraId="6BF995CB" w14:textId="77777777" w:rsidTr="000D7096">
        <w:trPr>
          <w:cnfStyle w:val="000000010000" w:firstRow="0" w:lastRow="0" w:firstColumn="0" w:lastColumn="0" w:oddVBand="0" w:evenVBand="0" w:oddHBand="0" w:evenHBand="1" w:firstRowFirstColumn="0" w:firstRowLastColumn="0" w:lastRowFirstColumn="0" w:lastRowLastColumn="0"/>
          <w:trHeight w:val="60"/>
        </w:trPr>
        <w:tc>
          <w:tcPr>
            <w:tcW w:w="9067" w:type="dxa"/>
            <w:gridSpan w:val="2"/>
            <w:shd w:val="clear" w:color="auto" w:fill="FDEBD3" w:themeFill="text2" w:themeFillTint="33"/>
          </w:tcPr>
          <w:p w14:paraId="629AE96B" w14:textId="77777777" w:rsidR="00256962" w:rsidRPr="008E668D" w:rsidRDefault="00256962" w:rsidP="000D7096">
            <w:pPr>
              <w:pStyle w:val="Kop2"/>
            </w:pPr>
            <w:r w:rsidRPr="008E668D">
              <w:t>2.4</w:t>
            </w:r>
            <w:r w:rsidR="000D7096">
              <w:tab/>
            </w:r>
            <w:r w:rsidRPr="008E668D">
              <w:t>Wat vonden we van de samenwerking afgelopen jaar? Waar zijn we het meest tevreden over? Waar zien we ruimte voor ontwikkeling?</w:t>
            </w:r>
          </w:p>
        </w:tc>
      </w:tr>
      <w:tr w:rsidR="00256962" w:rsidRPr="008E668D" w14:paraId="20713C5E" w14:textId="77777777" w:rsidTr="00256962">
        <w:trPr>
          <w:cnfStyle w:val="000000100000" w:firstRow="0" w:lastRow="0" w:firstColumn="0" w:lastColumn="0" w:oddVBand="0" w:evenVBand="0" w:oddHBand="1" w:evenHBand="0" w:firstRowFirstColumn="0" w:firstRowLastColumn="0" w:lastRowFirstColumn="0" w:lastRowLastColumn="0"/>
          <w:trHeight w:val="60"/>
        </w:trPr>
        <w:tc>
          <w:tcPr>
            <w:tcW w:w="9067" w:type="dxa"/>
            <w:gridSpan w:val="2"/>
          </w:tcPr>
          <w:p w14:paraId="60F48A79" w14:textId="77777777" w:rsidR="00256962" w:rsidRPr="008E668D" w:rsidRDefault="000D7096" w:rsidP="00CA3DA4">
            <w:r w:rsidRPr="00424D8E">
              <w:fldChar w:fldCharType="begin"/>
            </w:r>
            <w:r w:rsidRPr="00424D8E">
              <w:instrText xml:space="preserve"> MacroButton EditClear</w:instrText>
            </w:r>
            <w:r w:rsidRPr="00424D8E">
              <w:rPr>
                <w:rStyle w:val="zsysVeldMarkering"/>
              </w:rPr>
              <w:instrText xml:space="preserve"> Vul in</w:instrText>
            </w:r>
            <w:r w:rsidRPr="00424D8E">
              <w:fldChar w:fldCharType="end"/>
            </w:r>
          </w:p>
        </w:tc>
      </w:tr>
    </w:tbl>
    <w:p w14:paraId="3325B804" w14:textId="77777777" w:rsidR="007E4A00" w:rsidRPr="00424D8E" w:rsidRDefault="007E4A00" w:rsidP="000D7096"/>
    <w:sectPr w:rsidR="007E4A00" w:rsidRPr="00424D8E" w:rsidSect="00973896">
      <w:footerReference w:type="default" r:id="rId9"/>
      <w:headerReference w:type="first" r:id="rId10"/>
      <w:footerReference w:type="first" r:id="rId11"/>
      <w:pgSz w:w="11900" w:h="16840"/>
      <w:pgMar w:top="153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7990" w14:textId="77777777" w:rsidR="00C17CEF" w:rsidRDefault="00C17CEF" w:rsidP="00B4731D">
      <w:pPr>
        <w:spacing w:line="240" w:lineRule="auto"/>
      </w:pPr>
      <w:r>
        <w:separator/>
      </w:r>
    </w:p>
  </w:endnote>
  <w:endnote w:type="continuationSeparator" w:id="0">
    <w:p w14:paraId="3BB20C8D" w14:textId="77777777" w:rsidR="00C17CEF" w:rsidRDefault="00C17CEF" w:rsidP="00B47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Times New Roman (Koppen CS)">
    <w:altName w:val="Times New Roman"/>
    <w:charset w:val="00"/>
    <w:family w:val="roman"/>
    <w:pitch w:val="default"/>
  </w:font>
  <w:font w:name="Times New Roman (Hoofdtekst CS)">
    <w:altName w:val="Times New Roman"/>
    <w:panose1 w:val="00000000000000000000"/>
    <w:charset w:val="00"/>
    <w:family w:val="roman"/>
    <w:notTrueType/>
    <w:pitch w:val="default"/>
  </w:font>
  <w:font w:name="Favorit">
    <w:panose1 w:val="00000000000000000000"/>
    <w:charset w:val="00"/>
    <w:family w:val="auto"/>
    <w:notTrueType/>
    <w:pitch w:val="variable"/>
    <w:sig w:usb0="A000002F" w:usb1="5001A47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4580" w14:textId="77777777" w:rsidR="002763B3" w:rsidRDefault="00011F10">
    <w:pPr>
      <w:pStyle w:val="Voettekst"/>
    </w:pPr>
    <w:r>
      <w:rPr>
        <w:noProof/>
      </w:rPr>
      <w:drawing>
        <wp:anchor distT="0" distB="0" distL="114300" distR="114300" simplePos="0" relativeHeight="251661312" behindDoc="1" locked="0" layoutInCell="1" allowOverlap="1" wp14:anchorId="0C8A1CE4" wp14:editId="2982FCBE">
          <wp:simplePos x="0" y="0"/>
          <wp:positionH relativeFrom="page">
            <wp:posOffset>0</wp:posOffset>
          </wp:positionH>
          <wp:positionV relativeFrom="page">
            <wp:posOffset>9867755</wp:posOffset>
          </wp:positionV>
          <wp:extent cx="7560000" cy="902117"/>
          <wp:effectExtent l="0" t="0" r="0" b="0"/>
          <wp:wrapNone/>
          <wp:docPr id="2045370780"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70780"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0211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16B9" w14:textId="77777777" w:rsidR="00262CF7" w:rsidRDefault="00011F10">
    <w:pPr>
      <w:pStyle w:val="Voettekst"/>
    </w:pPr>
    <w:r>
      <w:rPr>
        <w:noProof/>
      </w:rPr>
      <w:drawing>
        <wp:anchor distT="0" distB="0" distL="114300" distR="114300" simplePos="0" relativeHeight="251659264" behindDoc="1" locked="0" layoutInCell="1" allowOverlap="1" wp14:anchorId="44C8D4B9" wp14:editId="67959612">
          <wp:simplePos x="0" y="0"/>
          <wp:positionH relativeFrom="page">
            <wp:posOffset>0</wp:posOffset>
          </wp:positionH>
          <wp:positionV relativeFrom="page">
            <wp:posOffset>9867755</wp:posOffset>
          </wp:positionV>
          <wp:extent cx="7560000" cy="902117"/>
          <wp:effectExtent l="0" t="0" r="0" b="0"/>
          <wp:wrapNone/>
          <wp:docPr id="1157500367"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00367"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0211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A38A" w14:textId="77777777" w:rsidR="00C17CEF" w:rsidRDefault="00C17CEF" w:rsidP="00B4731D">
      <w:pPr>
        <w:spacing w:line="240" w:lineRule="auto"/>
      </w:pPr>
      <w:r>
        <w:separator/>
      </w:r>
    </w:p>
  </w:footnote>
  <w:footnote w:type="continuationSeparator" w:id="0">
    <w:p w14:paraId="4EBBFFAA" w14:textId="77777777" w:rsidR="00C17CEF" w:rsidRDefault="00C17CEF" w:rsidP="00B473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01DD" w14:textId="77777777" w:rsidR="00262CF7" w:rsidRDefault="00256962">
    <w:pPr>
      <w:pStyle w:val="Koptekst"/>
    </w:pPr>
    <w:r>
      <w:rPr>
        <w:noProof/>
      </w:rPr>
      <w:drawing>
        <wp:anchor distT="0" distB="0" distL="114300" distR="114300" simplePos="0" relativeHeight="251662336" behindDoc="1" locked="0" layoutInCell="1" allowOverlap="1" wp14:anchorId="2126DB6B" wp14:editId="6ABC5BE7">
          <wp:simplePos x="0" y="0"/>
          <wp:positionH relativeFrom="page">
            <wp:posOffset>3954780</wp:posOffset>
          </wp:positionH>
          <wp:positionV relativeFrom="page">
            <wp:posOffset>648970</wp:posOffset>
          </wp:positionV>
          <wp:extent cx="2908300" cy="1003300"/>
          <wp:effectExtent l="0" t="0" r="0" b="0"/>
          <wp:wrapNone/>
          <wp:docPr id="1937407793" name="Afbeelding 3" descr="Tussen- en eindevaluatie samenwerk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07793" name="Afbeelding 3" descr="Tussen- en eindevaluatie samenwerkplan"/>
                  <pic:cNvPicPr/>
                </pic:nvPicPr>
                <pic:blipFill>
                  <a:blip r:embed="rId1">
                    <a:extLst>
                      <a:ext uri="{28A0092B-C50C-407E-A947-70E740481C1C}">
                        <a14:useLocalDpi xmlns:a14="http://schemas.microsoft.com/office/drawing/2010/main" val="0"/>
                      </a:ext>
                    </a:extLst>
                  </a:blip>
                  <a:stretch>
                    <a:fillRect/>
                  </a:stretch>
                </pic:blipFill>
                <pic:spPr>
                  <a:xfrm>
                    <a:off x="0" y="0"/>
                    <a:ext cx="2908300" cy="1003300"/>
                  </a:xfrm>
                  <a:prstGeom prst="rect">
                    <a:avLst/>
                  </a:prstGeom>
                </pic:spPr>
              </pic:pic>
            </a:graphicData>
          </a:graphic>
          <wp14:sizeRelH relativeFrom="margin">
            <wp14:pctWidth>0</wp14:pctWidth>
          </wp14:sizeRelH>
          <wp14:sizeRelV relativeFrom="margin">
            <wp14:pctHeight>0</wp14:pctHeight>
          </wp14:sizeRelV>
        </wp:anchor>
      </w:drawing>
    </w:r>
    <w:r w:rsidR="00973896">
      <w:rPr>
        <w:noProof/>
      </w:rPr>
      <mc:AlternateContent>
        <mc:Choice Requires="wps">
          <w:drawing>
            <wp:anchor distT="0" distB="0" distL="114300" distR="114300" simplePos="0" relativeHeight="251663360" behindDoc="0" locked="0" layoutInCell="1" allowOverlap="1" wp14:anchorId="571EAA6C" wp14:editId="4E7CD497">
              <wp:simplePos x="0" y="0"/>
              <wp:positionH relativeFrom="page">
                <wp:posOffset>1080135</wp:posOffset>
              </wp:positionH>
              <wp:positionV relativeFrom="page">
                <wp:posOffset>2592070</wp:posOffset>
              </wp:positionV>
              <wp:extent cx="5760000" cy="0"/>
              <wp:effectExtent l="0" t="0" r="6350" b="12700"/>
              <wp:wrapNone/>
              <wp:docPr id="643796953" name="Rechte verbindingslijn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D94AD1" id="Rechte verbindingslijn 4" o:spid="_x0000_s1026" alt="&quot;&quot;"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05pt,204.1pt" to="538.6pt,2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" strokecolor="#f59d25 [3215]" strokeweight="1pt">
              <v:stroke joinstyle="miter"/>
              <w10:wrap anchorx="page" anchory="page"/>
            </v:line>
          </w:pict>
        </mc:Fallback>
      </mc:AlternateContent>
    </w:r>
    <w:r w:rsidR="00D011A0">
      <w:rPr>
        <w:noProof/>
      </w:rPr>
      <w:drawing>
        <wp:anchor distT="0" distB="0" distL="114300" distR="114300" simplePos="0" relativeHeight="251658240" behindDoc="1" locked="0" layoutInCell="1" allowOverlap="1" wp14:anchorId="25F47927" wp14:editId="2ED88DE8">
          <wp:simplePos x="0" y="0"/>
          <wp:positionH relativeFrom="page">
            <wp:posOffset>286871</wp:posOffset>
          </wp:positionH>
          <wp:positionV relativeFrom="page">
            <wp:posOffset>502351</wp:posOffset>
          </wp:positionV>
          <wp:extent cx="3492000" cy="1079345"/>
          <wp:effectExtent l="0" t="0" r="635" b="635"/>
          <wp:wrapNone/>
          <wp:docPr id="1384477430" name="Afbeelding 1" descr="ROUTEBOEK - Verzuim en Thuiszi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77430" name="Afbeelding 1" descr="ROUTEBOEK - Verzuim en Thuiszitters"/>
                  <pic:cNvPicPr/>
                </pic:nvPicPr>
                <pic:blipFill>
                  <a:blip r:embed="rId2">
                    <a:extLst>
                      <a:ext uri="{28A0092B-C50C-407E-A947-70E740481C1C}">
                        <a14:useLocalDpi xmlns:a14="http://schemas.microsoft.com/office/drawing/2010/main" val="0"/>
                      </a:ext>
                    </a:extLst>
                  </a:blip>
                  <a:stretch>
                    <a:fillRect/>
                  </a:stretch>
                </pic:blipFill>
                <pic:spPr>
                  <a:xfrm>
                    <a:off x="0" y="0"/>
                    <a:ext cx="3492000" cy="1079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39527E60"/>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CE1E054C"/>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1"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101F2CF6"/>
    <w:multiLevelType w:val="multilevel"/>
    <w:tmpl w:val="94064788"/>
    <w:numStyleLink w:val="HuidigelijstOpsommingennummering"/>
  </w:abstractNum>
  <w:abstractNum w:abstractNumId="13" w15:restartNumberingAfterBreak="0">
    <w:nsid w:val="235B1659"/>
    <w:multiLevelType w:val="multilevel"/>
    <w:tmpl w:val="55840CF6"/>
    <w:lvl w:ilvl="0">
      <w:start w:val="1"/>
      <w:numFmt w:val="bullet"/>
      <w:lvlText w:val="•"/>
      <w:lvlJc w:val="left"/>
      <w:pPr>
        <w:tabs>
          <w:tab w:val="num" w:pos="284"/>
        </w:tabs>
        <w:ind w:left="284" w:hanging="284"/>
      </w:pPr>
      <w:rPr>
        <w:rFonts w:ascii="Arial (Hoofdtekst)" w:hAnsi="Arial (Hoofdtekst)" w:cs="Arial" w:hint="default"/>
        <w:color w:val="000000" w:themeColor="text1"/>
      </w:rPr>
    </w:lvl>
    <w:lvl w:ilvl="1">
      <w:start w:val="1"/>
      <w:numFmt w:val="bullet"/>
      <w:lvlText w:val="o"/>
      <w:lvlJc w:val="left"/>
      <w:pPr>
        <w:ind w:left="1440" w:hanging="360"/>
      </w:pPr>
      <w:rPr>
        <w:rFonts w:ascii="Arial (Hoofdtekst)" w:hAnsi="Arial (Hoofdtekst)"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Arial (Hoofdtekst)" w:hAnsi="Arial (Hoofdtekst)"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Arial (Hoofdtekst)" w:hAnsi="Arial (Hoofdtekst)"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322D1AD0"/>
    <w:multiLevelType w:val="multilevel"/>
    <w:tmpl w:val="94064788"/>
    <w:numStyleLink w:val="HuidigelijstOpsommingennummering"/>
  </w:abstractNum>
  <w:abstractNum w:abstractNumId="15" w15:restartNumberingAfterBreak="0">
    <w:nsid w:val="3C25269C"/>
    <w:multiLevelType w:val="hybridMultilevel"/>
    <w:tmpl w:val="B0F2C9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115DB"/>
    <w:multiLevelType w:val="multilevel"/>
    <w:tmpl w:val="94064788"/>
    <w:numStyleLink w:val="HuidigelijstOpsommingennummering"/>
  </w:abstractNum>
  <w:abstractNum w:abstractNumId="18" w15:restartNumberingAfterBreak="0">
    <w:nsid w:val="4E6A6D8C"/>
    <w:multiLevelType w:val="multilevel"/>
    <w:tmpl w:val="94064788"/>
    <w:styleLink w:val="HuidigelijstOpsommingennummering"/>
    <w:lvl w:ilvl="0">
      <w:start w:val="1"/>
      <w:numFmt w:val="bullet"/>
      <w:lvlText w:val=""/>
      <w:lvlJc w:val="left"/>
      <w:pPr>
        <w:tabs>
          <w:tab w:val="num" w:pos="284"/>
        </w:tabs>
        <w:ind w:left="284" w:hanging="284"/>
      </w:pPr>
      <w:rPr>
        <w:rFonts w:ascii="Symbol" w:hAnsi="Symbol" w:hint="default"/>
        <w:color w:val="000000" w:themeColor="text1"/>
      </w:rPr>
    </w:lvl>
    <w:lvl w:ilvl="1">
      <w:start w:val="1"/>
      <w:numFmt w:val="bullet"/>
      <w:lvlText w:val=""/>
      <w:lvlJc w:val="left"/>
      <w:pPr>
        <w:tabs>
          <w:tab w:val="num" w:pos="567"/>
        </w:tabs>
        <w:ind w:left="567" w:hanging="283"/>
      </w:pPr>
      <w:rPr>
        <w:rFonts w:ascii="Symbol" w:hAnsi="Symbol" w:hint="default"/>
        <w:color w:val="000000" w:themeColor="text1"/>
      </w:rPr>
    </w:lvl>
    <w:lvl w:ilvl="2">
      <w:start w:val="1"/>
      <w:numFmt w:val="decimal"/>
      <w:lvlText w:val="%3"/>
      <w:lvlJc w:val="left"/>
      <w:pPr>
        <w:ind w:left="2880" w:hanging="360"/>
      </w:pPr>
      <w:rPr>
        <w:rFonts w:ascii="Times New Roman" w:hAnsi="Times New Roman" w:hint="default"/>
        <w:color w:val="000000" w:themeColor="text1"/>
      </w:rPr>
    </w:lvl>
    <w:lvl w:ilvl="3">
      <w:start w:val="1"/>
      <w:numFmt w:val="decimal"/>
      <w:lvlText w:val="(%4)"/>
      <w:lvlJc w:val="left"/>
      <w:pPr>
        <w:ind w:left="3240" w:hanging="360"/>
      </w:pPr>
      <w:rPr>
        <w:rFonts w:hint="default"/>
        <w:color w:val="auto"/>
      </w:rPr>
    </w:lvl>
    <w:lvl w:ilvl="4">
      <w:start w:val="1"/>
      <w:numFmt w:val="lowerLetter"/>
      <w:lvlText w:val="(%5)"/>
      <w:lvlJc w:val="left"/>
      <w:pPr>
        <w:ind w:left="3600" w:hanging="360"/>
      </w:pPr>
      <w:rPr>
        <w:rFonts w:hint="default"/>
        <w:color w:val="auto"/>
      </w:rPr>
    </w:lvl>
    <w:lvl w:ilvl="5">
      <w:start w:val="1"/>
      <w:numFmt w:val="lowerRoman"/>
      <w:lvlText w:val="(%6)"/>
      <w:lvlJc w:val="left"/>
      <w:pPr>
        <w:ind w:left="3960" w:hanging="360"/>
      </w:pPr>
      <w:rPr>
        <w:rFonts w:hint="default"/>
        <w:color w:val="auto"/>
      </w:rPr>
    </w:lvl>
    <w:lvl w:ilvl="6">
      <w:start w:val="1"/>
      <w:numFmt w:val="decimal"/>
      <w:lvlText w:val="%7."/>
      <w:lvlJc w:val="left"/>
      <w:pPr>
        <w:ind w:left="4320" w:hanging="360"/>
      </w:pPr>
      <w:rPr>
        <w:rFonts w:hint="default"/>
        <w:color w:val="auto"/>
      </w:rPr>
    </w:lvl>
    <w:lvl w:ilvl="7">
      <w:start w:val="1"/>
      <w:numFmt w:val="lowerLetter"/>
      <w:lvlText w:val="%8."/>
      <w:lvlJc w:val="left"/>
      <w:pPr>
        <w:ind w:left="4680" w:hanging="360"/>
      </w:pPr>
      <w:rPr>
        <w:rFonts w:hint="default"/>
        <w:color w:val="auto"/>
      </w:rPr>
    </w:lvl>
    <w:lvl w:ilvl="8">
      <w:start w:val="1"/>
      <w:numFmt w:val="lowerRoman"/>
      <w:lvlText w:val="%9."/>
      <w:lvlJc w:val="left"/>
      <w:pPr>
        <w:ind w:left="5040" w:hanging="360"/>
      </w:pPr>
      <w:rPr>
        <w:rFonts w:hint="default"/>
        <w:color w:val="auto"/>
      </w:rPr>
    </w:lvl>
  </w:abstractNum>
  <w:abstractNum w:abstractNumId="19" w15:restartNumberingAfterBreak="0">
    <w:nsid w:val="561476D5"/>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843D01"/>
    <w:multiLevelType w:val="multilevel"/>
    <w:tmpl w:val="94064788"/>
    <w:numStyleLink w:val="HuidigelijstOpsommingennummering"/>
  </w:abstractNum>
  <w:abstractNum w:abstractNumId="22" w15:restartNumberingAfterBreak="0">
    <w:nsid w:val="60195975"/>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370708"/>
    <w:multiLevelType w:val="multilevel"/>
    <w:tmpl w:val="55840CF6"/>
    <w:styleLink w:val="Huidigelijst4"/>
    <w:lvl w:ilvl="0">
      <w:start w:val="1"/>
      <w:numFmt w:val="bullet"/>
      <w:lvlText w:val="•"/>
      <w:lvlJc w:val="left"/>
      <w:pPr>
        <w:tabs>
          <w:tab w:val="num" w:pos="284"/>
        </w:tabs>
        <w:ind w:left="284" w:hanging="284"/>
      </w:pPr>
      <w:rPr>
        <w:rFonts w:ascii="Arial (Hoofdtekst)" w:hAnsi="Arial (Hoofdtekst)" w:cs="Arial" w:hint="default"/>
        <w:color w:val="000000" w:themeColor="text1"/>
      </w:rPr>
    </w:lvl>
    <w:lvl w:ilvl="1">
      <w:start w:val="1"/>
      <w:numFmt w:val="bullet"/>
      <w:lvlText w:val="o"/>
      <w:lvlJc w:val="left"/>
      <w:pPr>
        <w:ind w:left="1440" w:hanging="360"/>
      </w:pPr>
      <w:rPr>
        <w:rFonts w:ascii="Arial (Hoofdtekst)" w:hAnsi="Arial (Hoofdtekst)"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Arial (Hoofdtekst)" w:hAnsi="Arial (Hoofdtekst)"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Arial (Hoofdtekst)" w:hAnsi="Arial (Hoofdtekst)" w:hint="default"/>
      </w:rPr>
    </w:lvl>
    <w:lvl w:ilvl="8">
      <w:start w:val="1"/>
      <w:numFmt w:val="bullet"/>
      <w:lvlText w:val=""/>
      <w:lvlJc w:val="left"/>
      <w:pPr>
        <w:ind w:left="6480" w:hanging="360"/>
      </w:pPr>
      <w:rPr>
        <w:rFonts w:ascii="Symbol" w:hAnsi="Symbol" w:hint="default"/>
      </w:rPr>
    </w:lvl>
  </w:abstractNum>
  <w:num w:numId="1" w16cid:durableId="1708413632">
    <w:abstractNumId w:val="0"/>
  </w:num>
  <w:num w:numId="2" w16cid:durableId="1323654570">
    <w:abstractNumId w:val="1"/>
  </w:num>
  <w:num w:numId="3" w16cid:durableId="1473673192">
    <w:abstractNumId w:val="2"/>
  </w:num>
  <w:num w:numId="4" w16cid:durableId="1803116732">
    <w:abstractNumId w:val="3"/>
  </w:num>
  <w:num w:numId="5" w16cid:durableId="1793815870">
    <w:abstractNumId w:val="8"/>
  </w:num>
  <w:num w:numId="6" w16cid:durableId="2083603277">
    <w:abstractNumId w:val="4"/>
  </w:num>
  <w:num w:numId="7" w16cid:durableId="438109346">
    <w:abstractNumId w:val="5"/>
  </w:num>
  <w:num w:numId="8" w16cid:durableId="1733311464">
    <w:abstractNumId w:val="6"/>
  </w:num>
  <w:num w:numId="9" w16cid:durableId="2084524522">
    <w:abstractNumId w:val="7"/>
  </w:num>
  <w:num w:numId="10" w16cid:durableId="1270090798">
    <w:abstractNumId w:val="9"/>
  </w:num>
  <w:num w:numId="11" w16cid:durableId="420755501">
    <w:abstractNumId w:val="10"/>
  </w:num>
  <w:num w:numId="12" w16cid:durableId="185216951">
    <w:abstractNumId w:val="20"/>
  </w:num>
  <w:num w:numId="13" w16cid:durableId="2092501651">
    <w:abstractNumId w:val="11"/>
  </w:num>
  <w:num w:numId="14" w16cid:durableId="324357360">
    <w:abstractNumId w:val="16"/>
  </w:num>
  <w:num w:numId="15" w16cid:durableId="859004059">
    <w:abstractNumId w:val="18"/>
  </w:num>
  <w:num w:numId="16" w16cid:durableId="870267626">
    <w:abstractNumId w:val="19"/>
  </w:num>
  <w:num w:numId="17" w16cid:durableId="1613979449">
    <w:abstractNumId w:val="22"/>
  </w:num>
  <w:num w:numId="18" w16cid:durableId="1026637642">
    <w:abstractNumId w:val="17"/>
  </w:num>
  <w:num w:numId="19" w16cid:durableId="1672218318">
    <w:abstractNumId w:val="14"/>
  </w:num>
  <w:num w:numId="20" w16cid:durableId="1063483281">
    <w:abstractNumId w:val="13"/>
  </w:num>
  <w:num w:numId="21" w16cid:durableId="1053389621">
    <w:abstractNumId w:val="12"/>
  </w:num>
  <w:num w:numId="22" w16cid:durableId="2080975111">
    <w:abstractNumId w:val="23"/>
  </w:num>
  <w:num w:numId="23" w16cid:durableId="2028558724">
    <w:abstractNumId w:val="21"/>
  </w:num>
  <w:num w:numId="24" w16cid:durableId="1717268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37"/>
    <w:rsid w:val="00011F10"/>
    <w:rsid w:val="00012B14"/>
    <w:rsid w:val="0001388F"/>
    <w:rsid w:val="00021D7D"/>
    <w:rsid w:val="00036B9B"/>
    <w:rsid w:val="00051057"/>
    <w:rsid w:val="000C56AA"/>
    <w:rsid w:val="000C624B"/>
    <w:rsid w:val="000D7096"/>
    <w:rsid w:val="000E5523"/>
    <w:rsid w:val="00142617"/>
    <w:rsid w:val="001652BE"/>
    <w:rsid w:val="00165BEE"/>
    <w:rsid w:val="00174B2F"/>
    <w:rsid w:val="00182231"/>
    <w:rsid w:val="00183560"/>
    <w:rsid w:val="001B4864"/>
    <w:rsid w:val="001C7049"/>
    <w:rsid w:val="0021258A"/>
    <w:rsid w:val="00216FBF"/>
    <w:rsid w:val="00236143"/>
    <w:rsid w:val="00256962"/>
    <w:rsid w:val="00256E33"/>
    <w:rsid w:val="00262CF7"/>
    <w:rsid w:val="00275C7B"/>
    <w:rsid w:val="002763B3"/>
    <w:rsid w:val="00292972"/>
    <w:rsid w:val="002C258F"/>
    <w:rsid w:val="002C264A"/>
    <w:rsid w:val="002F3B4F"/>
    <w:rsid w:val="00324D33"/>
    <w:rsid w:val="003373F9"/>
    <w:rsid w:val="003611AC"/>
    <w:rsid w:val="003710AF"/>
    <w:rsid w:val="00384315"/>
    <w:rsid w:val="00394437"/>
    <w:rsid w:val="003C22E5"/>
    <w:rsid w:val="003F1758"/>
    <w:rsid w:val="004070F9"/>
    <w:rsid w:val="00424D8E"/>
    <w:rsid w:val="00437D27"/>
    <w:rsid w:val="00447590"/>
    <w:rsid w:val="00462365"/>
    <w:rsid w:val="004D100F"/>
    <w:rsid w:val="004D5A27"/>
    <w:rsid w:val="004F7040"/>
    <w:rsid w:val="00506410"/>
    <w:rsid w:val="00533066"/>
    <w:rsid w:val="005E0A64"/>
    <w:rsid w:val="005E7A6B"/>
    <w:rsid w:val="00647A70"/>
    <w:rsid w:val="00667703"/>
    <w:rsid w:val="00672060"/>
    <w:rsid w:val="006949FB"/>
    <w:rsid w:val="006A1686"/>
    <w:rsid w:val="006A3B50"/>
    <w:rsid w:val="006B26C1"/>
    <w:rsid w:val="006B5E12"/>
    <w:rsid w:val="006E0B7B"/>
    <w:rsid w:val="006F339E"/>
    <w:rsid w:val="006F6B3A"/>
    <w:rsid w:val="00702BCB"/>
    <w:rsid w:val="0070318C"/>
    <w:rsid w:val="00777C7A"/>
    <w:rsid w:val="007B1824"/>
    <w:rsid w:val="007D6EA0"/>
    <w:rsid w:val="007E32A3"/>
    <w:rsid w:val="007E4A00"/>
    <w:rsid w:val="007E6B87"/>
    <w:rsid w:val="00815E26"/>
    <w:rsid w:val="00850AC3"/>
    <w:rsid w:val="00865A99"/>
    <w:rsid w:val="00876EE0"/>
    <w:rsid w:val="008D11F9"/>
    <w:rsid w:val="008D7141"/>
    <w:rsid w:val="008F6F55"/>
    <w:rsid w:val="009256EC"/>
    <w:rsid w:val="009417F2"/>
    <w:rsid w:val="00951A35"/>
    <w:rsid w:val="00963E19"/>
    <w:rsid w:val="00973896"/>
    <w:rsid w:val="00977715"/>
    <w:rsid w:val="009818E8"/>
    <w:rsid w:val="00990320"/>
    <w:rsid w:val="009B1309"/>
    <w:rsid w:val="009B2A7E"/>
    <w:rsid w:val="009F1B6A"/>
    <w:rsid w:val="00A11E6A"/>
    <w:rsid w:val="00A737E7"/>
    <w:rsid w:val="00AD2AF0"/>
    <w:rsid w:val="00AF1465"/>
    <w:rsid w:val="00B06B34"/>
    <w:rsid w:val="00B4731D"/>
    <w:rsid w:val="00B51850"/>
    <w:rsid w:val="00B92B47"/>
    <w:rsid w:val="00BA5A18"/>
    <w:rsid w:val="00BD107B"/>
    <w:rsid w:val="00C14BBC"/>
    <w:rsid w:val="00C17CEF"/>
    <w:rsid w:val="00C30F01"/>
    <w:rsid w:val="00C31894"/>
    <w:rsid w:val="00C353F3"/>
    <w:rsid w:val="00C36555"/>
    <w:rsid w:val="00C6165C"/>
    <w:rsid w:val="00C66596"/>
    <w:rsid w:val="00C715E3"/>
    <w:rsid w:val="00C82C24"/>
    <w:rsid w:val="00C847D0"/>
    <w:rsid w:val="00C975FA"/>
    <w:rsid w:val="00CD0F1C"/>
    <w:rsid w:val="00CD3A39"/>
    <w:rsid w:val="00CE683D"/>
    <w:rsid w:val="00D011A0"/>
    <w:rsid w:val="00D02C0B"/>
    <w:rsid w:val="00D10D6F"/>
    <w:rsid w:val="00D20047"/>
    <w:rsid w:val="00D204BB"/>
    <w:rsid w:val="00D3115E"/>
    <w:rsid w:val="00D4458C"/>
    <w:rsid w:val="00D7109F"/>
    <w:rsid w:val="00D75A60"/>
    <w:rsid w:val="00DB472F"/>
    <w:rsid w:val="00DD5D91"/>
    <w:rsid w:val="00DD78E1"/>
    <w:rsid w:val="00E05B68"/>
    <w:rsid w:val="00E26F7C"/>
    <w:rsid w:val="00E441FE"/>
    <w:rsid w:val="00E61F6A"/>
    <w:rsid w:val="00E66000"/>
    <w:rsid w:val="00E86E35"/>
    <w:rsid w:val="00E90AA5"/>
    <w:rsid w:val="00EE0713"/>
    <w:rsid w:val="00EF175D"/>
    <w:rsid w:val="00EF2624"/>
    <w:rsid w:val="00F14D86"/>
    <w:rsid w:val="00F35498"/>
    <w:rsid w:val="00F538DA"/>
    <w:rsid w:val="00FA50E0"/>
    <w:rsid w:val="00FC21B8"/>
    <w:rsid w:val="00FC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A0B7"/>
  <w14:defaultImageDpi w14:val="32767"/>
  <w15:chartTrackingRefBased/>
  <w15:docId w15:val="{44810930-43AB-483A-B36A-B54C272B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uiPriority="1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locked="1" w:semiHidden="1"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9" w:qFormat="1"/>
    <w:lsdException w:name="Intense Emphasis" w:locked="1" w:semiHidden="1" w:uiPriority="40"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1" w:semiHidden="1" w:unhideWhenUsed="1"/>
    <w:lsdException w:name="Hashtag" w:semiHidden="1" w:unhideWhenUsed="1"/>
    <w:lsdException w:name="Unresolved Mention" w:semiHidden="1" w:unhideWhenUsed="1"/>
    <w:lsdException w:name="Smart Link" w:locked="1" w:semiHidden="1" w:unhideWhenUsed="1"/>
  </w:latentStyles>
  <w:style w:type="paragraph" w:default="1" w:styleId="Standaard">
    <w:name w:val="Normal"/>
    <w:qFormat/>
    <w:rsid w:val="00990320"/>
    <w:pPr>
      <w:spacing w:line="240" w:lineRule="atLeast"/>
    </w:pPr>
    <w:rPr>
      <w:sz w:val="18"/>
      <w:lang w:val="nl-NL"/>
    </w:rPr>
  </w:style>
  <w:style w:type="paragraph" w:styleId="Kop1">
    <w:name w:val="heading 1"/>
    <w:basedOn w:val="Standaard"/>
    <w:next w:val="Standaard"/>
    <w:link w:val="Kop1Char"/>
    <w:uiPriority w:val="2"/>
    <w:qFormat/>
    <w:rsid w:val="00424D8E"/>
    <w:pPr>
      <w:keepNext/>
      <w:keepLines/>
      <w:tabs>
        <w:tab w:val="left" w:pos="340"/>
      </w:tabs>
      <w:spacing w:line="240" w:lineRule="auto"/>
      <w:outlineLvl w:val="0"/>
    </w:pPr>
    <w:rPr>
      <w:rFonts w:asciiTheme="majorHAnsi" w:eastAsiaTheme="majorEastAsia" w:hAnsiTheme="majorHAnsi" w:cstheme="majorBidi"/>
      <w:b/>
      <w:color w:val="FFFFFF" w:themeColor="background1"/>
      <w:sz w:val="24"/>
      <w:szCs w:val="32"/>
    </w:rPr>
  </w:style>
  <w:style w:type="paragraph" w:styleId="Kop2">
    <w:name w:val="heading 2"/>
    <w:basedOn w:val="Standaard"/>
    <w:next w:val="Standaard"/>
    <w:link w:val="Kop2Char"/>
    <w:uiPriority w:val="2"/>
    <w:qFormat/>
    <w:rsid w:val="00424D8E"/>
    <w:pPr>
      <w:keepNext/>
      <w:keepLines/>
      <w:tabs>
        <w:tab w:val="left" w:pos="340"/>
      </w:tabs>
      <w:ind w:left="340" w:hanging="340"/>
      <w:outlineLvl w:val="1"/>
    </w:pPr>
    <w:rPr>
      <w:rFonts w:asciiTheme="majorHAnsi" w:eastAsiaTheme="majorEastAsia" w:hAnsiTheme="majorHAnsi" w:cstheme="majorBidi"/>
      <w:b/>
      <w:color w:val="000000" w:themeColor="text1"/>
      <w:szCs w:val="26"/>
    </w:rPr>
  </w:style>
  <w:style w:type="paragraph" w:styleId="Kop3">
    <w:name w:val="heading 3"/>
    <w:basedOn w:val="Standaard"/>
    <w:next w:val="Standaard"/>
    <w:link w:val="Kop3Char"/>
    <w:uiPriority w:val="2"/>
    <w:qFormat/>
    <w:rsid w:val="000D7096"/>
    <w:pPr>
      <w:keepNext/>
      <w:keepLines/>
      <w:outlineLvl w:val="2"/>
    </w:pPr>
    <w:rPr>
      <w:rFonts w:asciiTheme="majorHAnsi" w:eastAsiaTheme="majorEastAsia" w:hAnsiTheme="majorHAnsi" w:cstheme="majorBidi"/>
      <w:b/>
      <w:color w:val="F59D25" w:themeColor="text2"/>
    </w:rPr>
  </w:style>
  <w:style w:type="paragraph" w:styleId="Kop4">
    <w:name w:val="heading 4"/>
    <w:basedOn w:val="Standaard"/>
    <w:next w:val="Standaard"/>
    <w:link w:val="Kop4Char"/>
    <w:uiPriority w:val="2"/>
    <w:unhideWhenUsed/>
    <w:qFormat/>
    <w:rsid w:val="00D4458C"/>
    <w:pPr>
      <w:keepNext/>
      <w:keepLines/>
      <w:spacing w:before="40"/>
      <w:outlineLvl w:val="3"/>
    </w:pPr>
    <w:rPr>
      <w:rFonts w:asciiTheme="majorHAnsi" w:eastAsiaTheme="majorEastAsia" w:hAnsiTheme="majorHAnsi" w:cstheme="majorBidi"/>
      <w:i/>
      <w:iCs/>
      <w:color w:val="0076AA" w:themeColor="accent1" w:themeShade="BF"/>
    </w:rPr>
  </w:style>
  <w:style w:type="paragraph" w:styleId="Kop5">
    <w:name w:val="heading 5"/>
    <w:basedOn w:val="Standaard"/>
    <w:next w:val="Standaard"/>
    <w:link w:val="Kop5Char"/>
    <w:uiPriority w:val="2"/>
    <w:semiHidden/>
    <w:qFormat/>
    <w:rsid w:val="00CD3A39"/>
    <w:pPr>
      <w:keepNext/>
      <w:keepLines/>
      <w:spacing w:before="40"/>
      <w:outlineLvl w:val="4"/>
    </w:pPr>
    <w:rPr>
      <w:rFonts w:asciiTheme="majorHAnsi" w:eastAsiaTheme="majorEastAsia" w:hAnsiTheme="majorHAnsi" w:cstheme="majorBidi"/>
      <w:color w:val="0076AA"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left" w:pos="567"/>
      </w:tabs>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ind w:left="360" w:hanging="360"/>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99"/>
    <w:semiHidden/>
    <w:unhideWhenUsed/>
    <w:rsid w:val="00647A70"/>
  </w:style>
  <w:style w:type="character" w:customStyle="1" w:styleId="PlattetekstChar">
    <w:name w:val="Platte tekst Char"/>
    <w:basedOn w:val="Standaardalinea-lettertype"/>
    <w:link w:val="Plattetekst"/>
    <w:uiPriority w:val="99"/>
    <w:semiHidden/>
    <w:rsid w:val="00647A70"/>
    <w:rPr>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semiHidden/>
    <w:unhideWhenUsed/>
    <w:rsid w:val="00183560"/>
    <w:pPr>
      <w:spacing w:before="280" w:line="280" w:lineRule="atLeast"/>
    </w:pPr>
    <w:rPr>
      <w:rFonts w:asciiTheme="majorHAnsi" w:hAnsiTheme="majorHAnsi"/>
      <w:b/>
    </w:rPr>
  </w:style>
  <w:style w:type="paragraph" w:styleId="Inhopg2">
    <w:name w:val="toc 2"/>
    <w:basedOn w:val="Standaard"/>
    <w:next w:val="Standaard"/>
    <w:autoRedefine/>
    <w:uiPriority w:val="39"/>
    <w:semiHidden/>
    <w:unhideWhenUsed/>
    <w:rsid w:val="004070F9"/>
    <w:pPr>
      <w:ind w:left="284"/>
    </w:pPr>
  </w:style>
  <w:style w:type="paragraph" w:styleId="Inhopg3">
    <w:name w:val="toc 3"/>
    <w:basedOn w:val="Standaard"/>
    <w:next w:val="Standaard"/>
    <w:autoRedefine/>
    <w:uiPriority w:val="39"/>
    <w:semiHidden/>
    <w:unhideWhenUsed/>
    <w:rsid w:val="004070F9"/>
    <w:pPr>
      <w:ind w:left="567"/>
    </w:pPr>
  </w:style>
  <w:style w:type="paragraph" w:styleId="Inhopg4">
    <w:name w:val="toc 4"/>
    <w:basedOn w:val="Standaard"/>
    <w:next w:val="Standaard"/>
    <w:autoRedefine/>
    <w:uiPriority w:val="39"/>
    <w:semiHidden/>
    <w:unhideWhenUsed/>
    <w:rsid w:val="004070F9"/>
    <w:pPr>
      <w:ind w:left="851"/>
    </w:pPr>
  </w:style>
  <w:style w:type="paragraph" w:styleId="Inhopg5">
    <w:name w:val="toc 5"/>
    <w:basedOn w:val="Standaard"/>
    <w:next w:val="Standaard"/>
    <w:autoRedefine/>
    <w:uiPriority w:val="39"/>
    <w:semiHidden/>
    <w:unhideWhenUsed/>
    <w:rsid w:val="004070F9"/>
    <w:pPr>
      <w:ind w:left="1134"/>
    </w:pPr>
  </w:style>
  <w:style w:type="paragraph" w:styleId="Inhopg6">
    <w:name w:val="toc 6"/>
    <w:basedOn w:val="Standaard"/>
    <w:next w:val="Standaard"/>
    <w:autoRedefine/>
    <w:uiPriority w:val="39"/>
    <w:semiHidden/>
    <w:unhideWhenUsed/>
    <w:rsid w:val="004070F9"/>
    <w:pPr>
      <w:ind w:left="1418"/>
    </w:pPr>
  </w:style>
  <w:style w:type="paragraph" w:styleId="Inhopg7">
    <w:name w:val="toc 7"/>
    <w:basedOn w:val="Standaard"/>
    <w:next w:val="Standaard"/>
    <w:autoRedefine/>
    <w:uiPriority w:val="39"/>
    <w:semiHidden/>
    <w:unhideWhenUsed/>
    <w:rsid w:val="004070F9"/>
    <w:pPr>
      <w:ind w:left="1701"/>
    </w:pPr>
  </w:style>
  <w:style w:type="paragraph" w:styleId="Inhopg8">
    <w:name w:val="toc 8"/>
    <w:basedOn w:val="Standaard"/>
    <w:next w:val="Standaard"/>
    <w:autoRedefine/>
    <w:uiPriority w:val="39"/>
    <w:semiHidden/>
    <w:unhideWhenUsed/>
    <w:rsid w:val="004070F9"/>
    <w:pPr>
      <w:ind w:left="1985"/>
    </w:pPr>
  </w:style>
  <w:style w:type="paragraph" w:styleId="Inhopg9">
    <w:name w:val="toc 9"/>
    <w:basedOn w:val="Standaard"/>
    <w:next w:val="Standaard"/>
    <w:autoRedefine/>
    <w:uiPriority w:val="39"/>
    <w:semiHidden/>
    <w:unhideWhenUsed/>
    <w:rsid w:val="004070F9"/>
    <w:pPr>
      <w:ind w:left="2268"/>
    </w:p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paragraph" w:styleId="Koptekst">
    <w:name w:val="header"/>
    <w:basedOn w:val="Standaard"/>
    <w:link w:val="KoptekstChar"/>
    <w:uiPriority w:val="99"/>
    <w:unhideWhenUsed/>
    <w:rsid w:val="004623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365"/>
    <w:rPr>
      <w:sz w:val="18"/>
      <w:lang w:val="nl-NL"/>
    </w:rPr>
  </w:style>
  <w:style w:type="paragraph" w:customStyle="1" w:styleId="OpsommingN1Bullet">
    <w:name w:val="Opsomming N1 Bullet"/>
    <w:basedOn w:val="Standaard"/>
    <w:uiPriority w:val="4"/>
    <w:qFormat/>
    <w:rsid w:val="00424D8E"/>
    <w:pPr>
      <w:numPr>
        <w:numId w:val="13"/>
      </w:numPr>
      <w:tabs>
        <w:tab w:val="clear" w:pos="284"/>
        <w:tab w:val="left" w:pos="170"/>
        <w:tab w:val="left" w:pos="340"/>
      </w:tabs>
      <w:ind w:left="170" w:hanging="170"/>
    </w:pPr>
  </w:style>
  <w:style w:type="paragraph" w:customStyle="1" w:styleId="NummeringN1">
    <w:name w:val="Nummering N1"/>
    <w:basedOn w:val="Standaard"/>
    <w:uiPriority w:val="5"/>
    <w:qFormat/>
    <w:rsid w:val="00462365"/>
    <w:pPr>
      <w:numPr>
        <w:numId w:val="12"/>
      </w:numPr>
      <w:tabs>
        <w:tab w:val="left" w:pos="284"/>
        <w:tab w:val="left" w:pos="567"/>
      </w:tabs>
    </w:pPr>
  </w:style>
  <w:style w:type="paragraph" w:customStyle="1" w:styleId="Kop">
    <w:name w:val="Kop"/>
    <w:basedOn w:val="Standaard"/>
    <w:next w:val="Standaard"/>
    <w:uiPriority w:val="3"/>
    <w:qFormat/>
    <w:rsid w:val="00D4458C"/>
    <w:pPr>
      <w:tabs>
        <w:tab w:val="left" w:pos="340"/>
        <w:tab w:val="left" w:pos="567"/>
      </w:tabs>
      <w:ind w:left="340" w:hanging="340"/>
    </w:pPr>
    <w:rPr>
      <w:b/>
    </w:rPr>
  </w:style>
  <w:style w:type="paragraph" w:customStyle="1" w:styleId="NummeringN2">
    <w:name w:val="Nummering N2"/>
    <w:basedOn w:val="Standaard"/>
    <w:uiPriority w:val="5"/>
    <w:qFormat/>
    <w:rsid w:val="00462365"/>
    <w:pPr>
      <w:numPr>
        <w:numId w:val="14"/>
      </w:numPr>
      <w:tabs>
        <w:tab w:val="left" w:pos="284"/>
      </w:tabs>
      <w:ind w:left="568" w:hanging="284"/>
    </w:pPr>
  </w:style>
  <w:style w:type="paragraph" w:customStyle="1" w:styleId="OpsommingN2Streep">
    <w:name w:val="Opsomming N2 Streep"/>
    <w:basedOn w:val="Standaard"/>
    <w:uiPriority w:val="4"/>
    <w:qFormat/>
    <w:rsid w:val="00FC3D9B"/>
    <w:pPr>
      <w:numPr>
        <w:numId w:val="11"/>
      </w:numPr>
    </w:pPr>
  </w:style>
  <w:style w:type="table" w:styleId="Tabelraster">
    <w:name w:val="Table Grid"/>
    <w:basedOn w:val="Standaardtabe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Standaardalinea-lettertype"/>
    <w:uiPriority w:val="40"/>
    <w:semiHidden/>
    <w:rsid w:val="00AF1465"/>
    <w:rPr>
      <w:bdr w:val="none" w:sz="0" w:space="0" w:color="auto"/>
      <w:shd w:val="clear" w:color="auto" w:fill="A0C4E8"/>
    </w:rPr>
  </w:style>
  <w:style w:type="paragraph" w:styleId="Voettekst">
    <w:name w:val="footer"/>
    <w:basedOn w:val="Standaard"/>
    <w:link w:val="VoettekstChar"/>
    <w:uiPriority w:val="99"/>
    <w:unhideWhenUsed/>
    <w:rsid w:val="00B473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731D"/>
    <w:rPr>
      <w:sz w:val="20"/>
      <w:lang w:val="nl-NL"/>
    </w:rPr>
  </w:style>
  <w:style w:type="character" w:styleId="Paginanummer">
    <w:name w:val="page number"/>
    <w:basedOn w:val="Standaardalinea-lettertype"/>
    <w:uiPriority w:val="21"/>
    <w:rsid w:val="002763B3"/>
    <w:rPr>
      <w:sz w:val="16"/>
    </w:rPr>
  </w:style>
  <w:style w:type="character" w:customStyle="1" w:styleId="Kop1Char">
    <w:name w:val="Kop 1 Char"/>
    <w:basedOn w:val="Standaardalinea-lettertype"/>
    <w:link w:val="Kop1"/>
    <w:uiPriority w:val="2"/>
    <w:rsid w:val="00424D8E"/>
    <w:rPr>
      <w:rFonts w:asciiTheme="majorHAnsi" w:eastAsiaTheme="majorEastAsia" w:hAnsiTheme="majorHAnsi" w:cstheme="majorBidi"/>
      <w:b/>
      <w:color w:val="FFFFFF" w:themeColor="background1"/>
      <w:szCs w:val="32"/>
      <w:lang w:val="nl-NL"/>
    </w:rPr>
  </w:style>
  <w:style w:type="character" w:styleId="Zwaar">
    <w:name w:val="Strong"/>
    <w:basedOn w:val="Standaardalinea-lettertype"/>
    <w:uiPriority w:val="8"/>
    <w:qFormat/>
    <w:rsid w:val="00B92B47"/>
    <w:rPr>
      <w:b/>
      <w:bCs/>
    </w:rPr>
  </w:style>
  <w:style w:type="character" w:customStyle="1" w:styleId="Kop2Char">
    <w:name w:val="Kop 2 Char"/>
    <w:basedOn w:val="Standaardalinea-lettertype"/>
    <w:link w:val="Kop2"/>
    <w:uiPriority w:val="2"/>
    <w:rsid w:val="00424D8E"/>
    <w:rPr>
      <w:rFonts w:asciiTheme="majorHAnsi" w:eastAsiaTheme="majorEastAsia" w:hAnsiTheme="majorHAnsi" w:cstheme="majorBidi"/>
      <w:b/>
      <w:color w:val="000000" w:themeColor="text1"/>
      <w:sz w:val="18"/>
      <w:szCs w:val="26"/>
      <w:lang w:val="nl-NL"/>
    </w:rPr>
  </w:style>
  <w:style w:type="character" w:customStyle="1" w:styleId="Kop3Char">
    <w:name w:val="Kop 3 Char"/>
    <w:basedOn w:val="Standaardalinea-lettertype"/>
    <w:link w:val="Kop3"/>
    <w:uiPriority w:val="2"/>
    <w:rsid w:val="000D7096"/>
    <w:rPr>
      <w:rFonts w:asciiTheme="majorHAnsi" w:eastAsiaTheme="majorEastAsia" w:hAnsiTheme="majorHAnsi" w:cstheme="majorBidi"/>
      <w:b/>
      <w:color w:val="F59D25" w:themeColor="text2"/>
      <w:sz w:val="18"/>
      <w:lang w:val="nl-NL"/>
    </w:rPr>
  </w:style>
  <w:style w:type="paragraph" w:styleId="Afzender">
    <w:name w:val="envelope return"/>
    <w:basedOn w:val="Standaard"/>
    <w:uiPriority w:val="16"/>
    <w:rsid w:val="00B92B47"/>
    <w:pPr>
      <w:spacing w:line="240" w:lineRule="exact"/>
    </w:pPr>
    <w:rPr>
      <w:rFonts w:asciiTheme="majorHAnsi" w:eastAsiaTheme="majorEastAsia" w:hAnsiTheme="majorHAnsi" w:cstheme="majorBidi"/>
      <w:sz w:val="16"/>
      <w:szCs w:val="20"/>
    </w:rPr>
  </w:style>
  <w:style w:type="character" w:customStyle="1" w:styleId="OranjeVet">
    <w:name w:val="Oranje Vet"/>
    <w:basedOn w:val="Standaardalinea-lettertype"/>
    <w:uiPriority w:val="13"/>
    <w:qFormat/>
    <w:rsid w:val="00D4458C"/>
    <w:rPr>
      <w:b/>
      <w:color w:val="F59D25" w:themeColor="accent4"/>
    </w:rPr>
  </w:style>
  <w:style w:type="character" w:customStyle="1" w:styleId="Lichtblauw">
    <w:name w:val="Lichtblauw"/>
    <w:basedOn w:val="Standaardalinea-lettertype"/>
    <w:uiPriority w:val="13"/>
    <w:qFormat/>
    <w:rsid w:val="006B5E12"/>
    <w:rPr>
      <w:color w:val="F59D25" w:themeColor="text2"/>
    </w:rPr>
  </w:style>
  <w:style w:type="paragraph" w:customStyle="1" w:styleId="Toelichtingvraag">
    <w:name w:val="Toelichting vraag"/>
    <w:basedOn w:val="Standaard"/>
    <w:uiPriority w:val="7"/>
    <w:qFormat/>
    <w:rsid w:val="00424D8E"/>
    <w:pPr>
      <w:ind w:left="340"/>
    </w:pPr>
    <w:rPr>
      <w:i/>
    </w:rPr>
  </w:style>
  <w:style w:type="paragraph" w:customStyle="1" w:styleId="Reserve2waarde9">
    <w:name w:val="Reserve 2 waarde 9"/>
    <w:basedOn w:val="Standaard"/>
    <w:uiPriority w:val="8"/>
    <w:qFormat/>
    <w:rsid w:val="0001388F"/>
  </w:style>
  <w:style w:type="paragraph" w:customStyle="1" w:styleId="Reserve3waarde10">
    <w:name w:val="Reserve 3 waarde 10"/>
    <w:basedOn w:val="Standaard"/>
    <w:uiPriority w:val="9"/>
    <w:qFormat/>
    <w:rsid w:val="0001388F"/>
  </w:style>
  <w:style w:type="paragraph" w:customStyle="1" w:styleId="Intro">
    <w:name w:val="Intro"/>
    <w:basedOn w:val="Standaard"/>
    <w:next w:val="Standaard"/>
    <w:uiPriority w:val="1"/>
    <w:qFormat/>
    <w:rsid w:val="00D4458C"/>
    <w:pPr>
      <w:tabs>
        <w:tab w:val="left" w:pos="284"/>
        <w:tab w:val="left" w:pos="567"/>
      </w:tabs>
      <w:spacing w:line="280" w:lineRule="atLeast"/>
    </w:pPr>
    <w:rPr>
      <w:sz w:val="20"/>
    </w:rPr>
  </w:style>
  <w:style w:type="paragraph" w:styleId="Titel">
    <w:name w:val="Title"/>
    <w:basedOn w:val="Standaard"/>
    <w:next w:val="Standaard"/>
    <w:link w:val="TitelChar"/>
    <w:uiPriority w:val="19"/>
    <w:qFormat/>
    <w:rsid w:val="00262CF7"/>
    <w:pPr>
      <w:spacing w:line="240" w:lineRule="auto"/>
      <w:contextualSpacing/>
    </w:pPr>
    <w:rPr>
      <w:rFonts w:asciiTheme="majorHAnsi" w:eastAsiaTheme="majorEastAsia" w:hAnsiTheme="majorHAnsi" w:cs="Times New Roman (Koppen CS)"/>
      <w:kern w:val="28"/>
      <w:sz w:val="56"/>
      <w:szCs w:val="56"/>
    </w:rPr>
  </w:style>
  <w:style w:type="character" w:customStyle="1" w:styleId="TitelChar">
    <w:name w:val="Titel Char"/>
    <w:basedOn w:val="Standaardalinea-lettertype"/>
    <w:link w:val="Titel"/>
    <w:uiPriority w:val="19"/>
    <w:rsid w:val="00262CF7"/>
    <w:rPr>
      <w:rFonts w:asciiTheme="majorHAnsi" w:eastAsiaTheme="majorEastAsia" w:hAnsiTheme="majorHAnsi" w:cs="Times New Roman (Koppen CS)"/>
      <w:kern w:val="28"/>
      <w:sz w:val="56"/>
      <w:szCs w:val="56"/>
      <w:lang w:val="nl-NL"/>
    </w:rPr>
  </w:style>
  <w:style w:type="paragraph" w:styleId="Ondertitel">
    <w:name w:val="Subtitle"/>
    <w:basedOn w:val="Standaard"/>
    <w:next w:val="Standaard"/>
    <w:link w:val="OndertitelChar"/>
    <w:uiPriority w:val="20"/>
    <w:qFormat/>
    <w:rsid w:val="00262CF7"/>
    <w:pPr>
      <w:numPr>
        <w:ilvl w:val="1"/>
      </w:numPr>
      <w:spacing w:after="160"/>
    </w:pPr>
    <w:rPr>
      <w:rFonts w:eastAsiaTheme="minorEastAsia" w:cs="Times New Roman (Hoofdtekst CS)"/>
      <w:color w:val="5A5A5A" w:themeColor="text1" w:themeTint="A5"/>
      <w:sz w:val="22"/>
      <w:szCs w:val="22"/>
    </w:rPr>
  </w:style>
  <w:style w:type="character" w:customStyle="1" w:styleId="OndertitelChar">
    <w:name w:val="Ondertitel Char"/>
    <w:basedOn w:val="Standaardalinea-lettertype"/>
    <w:link w:val="Ondertitel"/>
    <w:uiPriority w:val="20"/>
    <w:rsid w:val="00262CF7"/>
    <w:rPr>
      <w:rFonts w:eastAsiaTheme="minorEastAsia" w:cs="Times New Roman (Hoofdtekst CS)"/>
      <w:color w:val="5A5A5A" w:themeColor="text1" w:themeTint="A5"/>
      <w:sz w:val="22"/>
      <w:szCs w:val="22"/>
      <w:lang w:val="nl-NL"/>
    </w:rPr>
  </w:style>
  <w:style w:type="numbering" w:customStyle="1" w:styleId="HuidigelijstOpsommingennummering">
    <w:name w:val="Huidige lijst Opsomming en nummering"/>
    <w:uiPriority w:val="99"/>
    <w:rsid w:val="00C353F3"/>
    <w:pPr>
      <w:numPr>
        <w:numId w:val="15"/>
      </w:numPr>
    </w:pPr>
  </w:style>
  <w:style w:type="numbering" w:customStyle="1" w:styleId="Huidigelijst2">
    <w:name w:val="Huidige lijst2"/>
    <w:uiPriority w:val="99"/>
    <w:rsid w:val="00FC3D9B"/>
    <w:pPr>
      <w:numPr>
        <w:numId w:val="16"/>
      </w:numPr>
    </w:pPr>
  </w:style>
  <w:style w:type="numbering" w:customStyle="1" w:styleId="Huidigelijst3">
    <w:name w:val="Huidige lijst3"/>
    <w:uiPriority w:val="99"/>
    <w:rsid w:val="00FC3D9B"/>
    <w:pPr>
      <w:numPr>
        <w:numId w:val="17"/>
      </w:numPr>
    </w:pPr>
  </w:style>
  <w:style w:type="paragraph" w:styleId="Kopvaninhoudsopgave">
    <w:name w:val="TOC Heading"/>
    <w:basedOn w:val="Kop1"/>
    <w:next w:val="Standaard"/>
    <w:uiPriority w:val="38"/>
    <w:semiHidden/>
    <w:unhideWhenUsed/>
    <w:qFormat/>
    <w:rsid w:val="00183560"/>
    <w:pPr>
      <w:outlineLvl w:val="9"/>
    </w:pPr>
  </w:style>
  <w:style w:type="table" w:customStyle="1" w:styleId="BasisTabel">
    <w:name w:val="Basis Tabel"/>
    <w:basedOn w:val="Standaardtabel"/>
    <w:uiPriority w:val="99"/>
    <w:rsid w:val="00D02C0B"/>
    <w:tblPr>
      <w:tblCellMar>
        <w:left w:w="0" w:type="dxa"/>
        <w:right w:w="0" w:type="dxa"/>
      </w:tblCellMar>
    </w:tblPr>
    <w:trPr>
      <w:cantSplit/>
    </w:trPr>
  </w:style>
  <w:style w:type="numbering" w:customStyle="1" w:styleId="Huidigelijst4">
    <w:name w:val="Huidige lijst4"/>
    <w:uiPriority w:val="99"/>
    <w:rsid w:val="00C353F3"/>
    <w:pPr>
      <w:numPr>
        <w:numId w:val="22"/>
      </w:numPr>
    </w:pPr>
  </w:style>
  <w:style w:type="character" w:customStyle="1" w:styleId="Kop5Char">
    <w:name w:val="Kop 5 Char"/>
    <w:basedOn w:val="Standaardalinea-lettertype"/>
    <w:link w:val="Kop5"/>
    <w:uiPriority w:val="2"/>
    <w:semiHidden/>
    <w:rsid w:val="00CD3A39"/>
    <w:rPr>
      <w:rFonts w:asciiTheme="majorHAnsi" w:eastAsiaTheme="majorEastAsia" w:hAnsiTheme="majorHAnsi" w:cstheme="majorBidi"/>
      <w:color w:val="0076AA" w:themeColor="accent1" w:themeShade="BF"/>
      <w:sz w:val="18"/>
      <w:lang w:val="nl-NL"/>
    </w:rPr>
  </w:style>
  <w:style w:type="character" w:styleId="Hyperlink">
    <w:name w:val="Hyperlink"/>
    <w:basedOn w:val="Standaardalinea-lettertype"/>
    <w:uiPriority w:val="99"/>
    <w:unhideWhenUsed/>
    <w:rsid w:val="00424D8E"/>
    <w:rPr>
      <w:b/>
      <w:color w:val="F59D25" w:themeColor="text2"/>
      <w:u w:val="none"/>
    </w:rPr>
  </w:style>
  <w:style w:type="character" w:customStyle="1" w:styleId="Kop4Char">
    <w:name w:val="Kop 4 Char"/>
    <w:basedOn w:val="Standaardalinea-lettertype"/>
    <w:link w:val="Kop4"/>
    <w:uiPriority w:val="2"/>
    <w:rsid w:val="00D4458C"/>
    <w:rPr>
      <w:rFonts w:asciiTheme="majorHAnsi" w:eastAsiaTheme="majorEastAsia" w:hAnsiTheme="majorHAnsi" w:cstheme="majorBidi"/>
      <w:i/>
      <w:iCs/>
      <w:color w:val="0076AA" w:themeColor="accent1" w:themeShade="BF"/>
      <w:sz w:val="18"/>
      <w:lang w:val="nl-NL"/>
    </w:rPr>
  </w:style>
  <w:style w:type="paragraph" w:customStyle="1" w:styleId="TabelStandaard">
    <w:name w:val="Tabel Standaard"/>
    <w:basedOn w:val="Standaard"/>
    <w:uiPriority w:val="10"/>
    <w:qFormat/>
    <w:rsid w:val="00E90AA5"/>
    <w:rPr>
      <w:rFonts w:ascii="Favorit" w:hAnsi="Favorit"/>
      <w:sz w:val="17"/>
    </w:rPr>
  </w:style>
  <w:style w:type="table" w:customStyle="1" w:styleId="SPPOHTabel1">
    <w:name w:val="SPPOH Tabel 1"/>
    <w:basedOn w:val="Standaardtabel"/>
    <w:uiPriority w:val="99"/>
    <w:rsid w:val="004D5A27"/>
    <w:rPr>
      <w:sz w:val="18"/>
    </w:rPr>
    <w:tblPr>
      <w:tblStyleRowBandSize w:val="1"/>
      <w:tblStyleColBandSize w:val="1"/>
      <w:tblBorders>
        <w:top w:val="single" w:sz="4" w:space="0" w:color="F59D25" w:themeColor="text2"/>
        <w:left w:val="single" w:sz="4" w:space="0" w:color="F59D25" w:themeColor="text2"/>
        <w:bottom w:val="single" w:sz="4" w:space="0" w:color="F59D25" w:themeColor="text2"/>
        <w:right w:val="single" w:sz="4" w:space="0" w:color="F59D25" w:themeColor="text2"/>
        <w:insideH w:val="single" w:sz="4" w:space="0" w:color="F59D25" w:themeColor="text2"/>
        <w:insideV w:val="single" w:sz="4" w:space="0" w:color="F59D25" w:themeColor="text2"/>
      </w:tblBorders>
      <w:tblCellMar>
        <w:top w:w="85" w:type="dxa"/>
        <w:left w:w="85" w:type="dxa"/>
        <w:bottom w:w="85" w:type="dxa"/>
        <w:right w:w="85" w:type="dxa"/>
      </w:tblCellMar>
    </w:tblPr>
    <w:tcPr>
      <w:shd w:val="clear" w:color="auto" w:fill="FFFFFF" w:themeFill="background1"/>
    </w:tcPr>
    <w:tblStylePr w:type="firstRow">
      <w:rPr>
        <w:rFonts w:asciiTheme="majorHAnsi" w:hAnsiTheme="majorHAnsi"/>
        <w:b/>
        <w:color w:val="FFFFFF" w:themeColor="background1"/>
      </w:rPr>
      <w:tblPr/>
      <w:tcPr>
        <w:shd w:val="clear" w:color="auto" w:fill="F59D25" w:themeFill="text2"/>
      </w:tcPr>
    </w:tblStylePr>
    <w:tblStylePr w:type="firstCol">
      <w:tblPr/>
      <w:tcPr>
        <w:shd w:val="clear" w:color="auto" w:fill="FDEBD3" w:themeFill="text2" w:themeFillTint="33"/>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Subtieleverwijzing">
    <w:name w:val="Subtle Reference"/>
    <w:basedOn w:val="Standaardalinea-lettertype"/>
    <w:uiPriority w:val="31"/>
    <w:semiHidden/>
    <w:qFormat/>
    <w:locked/>
    <w:rsid w:val="007E6B8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halieBorota-DeNoc\Downloads\SPPOH_Routeboek-2-Tussen-en-eindevaluatie_v1.dotx" TargetMode="External"/></Relationships>
</file>

<file path=word/theme/theme1.xml><?xml version="1.0" encoding="utf-8"?>
<a:theme xmlns:a="http://schemas.openxmlformats.org/drawingml/2006/main" name="Office Theme">
  <a:themeElements>
    <a:clrScheme name="SPPOH oranje Kleuren">
      <a:dk1>
        <a:srgbClr val="000000"/>
      </a:dk1>
      <a:lt1>
        <a:srgbClr val="FFFFFF"/>
      </a:lt1>
      <a:dk2>
        <a:srgbClr val="F59D25"/>
      </a:dk2>
      <a:lt2>
        <a:srgbClr val="BFBFBF"/>
      </a:lt2>
      <a:accent1>
        <a:srgbClr val="009FE3"/>
      </a:accent1>
      <a:accent2>
        <a:srgbClr val="837A93"/>
      </a:accent2>
      <a:accent3>
        <a:srgbClr val="4AB271"/>
      </a:accent3>
      <a:accent4>
        <a:srgbClr val="F59D25"/>
      </a:accent4>
      <a:accent5>
        <a:srgbClr val="4A4A49"/>
      </a:accent5>
      <a:accent6>
        <a:srgbClr val="458AAB"/>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CDE7A9C93A4982B6A9A48695BC14" ma:contentTypeVersion="15" ma:contentTypeDescription="Een nieuw document maken." ma:contentTypeScope="" ma:versionID="d51e922386fcf58cf1d65662e1c109be">
  <xsd:schema xmlns:xsd="http://www.w3.org/2001/XMLSchema" xmlns:xs="http://www.w3.org/2001/XMLSchema" xmlns:p="http://schemas.microsoft.com/office/2006/metadata/properties" xmlns:ns2="1435d823-2040-4598-ac8c-33ab6a73854c" xmlns:ns3="47d69e0d-4305-4eae-b5cb-7c510970ce7f" targetNamespace="http://schemas.microsoft.com/office/2006/metadata/properties" ma:root="true" ma:fieldsID="ba76ad83a9c33e56d8f190fc5d59e157" ns2:_="" ns3:_="">
    <xsd:import namespace="1435d823-2040-4598-ac8c-33ab6a73854c"/>
    <xsd:import namespace="47d69e0d-4305-4eae-b5cb-7c510970ce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5d823-2040-4598-ac8c-33ab6a73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3d785a2-f817-4e30-94e1-72025f21dda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69e0d-4305-4eae-b5cb-7c510970ce7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bf9d842-1892-46a3-84ba-c046a65bd14d}" ma:internalName="TaxCatchAll" ma:showField="CatchAllData" ma:web="47d69e0d-4305-4eae-b5cb-7c510970c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BBF5A-68AB-4ACB-A524-9EFAF68525A3}">
  <ds:schemaRefs>
    <ds:schemaRef ds:uri="http://schemas.microsoft.com/sharepoint/v3/contenttype/forms"/>
  </ds:schemaRefs>
</ds:datastoreItem>
</file>

<file path=customXml/itemProps2.xml><?xml version="1.0" encoding="utf-8"?>
<ds:datastoreItem xmlns:ds="http://schemas.openxmlformats.org/officeDocument/2006/customXml" ds:itemID="{E76E7E4F-0AF1-4DCC-B8C8-D0AD8CF68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5d823-2040-4598-ac8c-33ab6a73854c"/>
    <ds:schemaRef ds:uri="47d69e0d-4305-4eae-b5cb-7c510970c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SPPOH_Routeboek-2-Tussen-en-eindevaluatie_v1</Template>
  <TotalTime>3</TotalTime>
  <Pages>2</Pages>
  <Words>524</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SPPOH Routeboek - Tussen- en eindevaluatie samenwerkplan</vt:lpstr>
    </vt:vector>
  </TitlesOfParts>
  <Manager/>
  <Company>SPPOH</Company>
  <LinksUpToDate>false</LinksUpToDate>
  <CharactersWithSpaces>3402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SPPOH Routeboek - Tussen- en eindevaluatie samenwerkplan</dc:title>
  <dc:subject/>
  <dc:creator>Nathalie Borota-De Nocker</dc:creator>
  <cp:keywords/>
  <dc:description>SPPOH Routeboek - Versie 1 - september 2024
Ontwerp: Mooijontwerp
Template: Ton Persoon</dc:description>
  <cp:lastModifiedBy>Nathalie Borota-De Nocker</cp:lastModifiedBy>
  <cp:revision>5</cp:revision>
  <dcterms:created xsi:type="dcterms:W3CDTF">2025-07-16T07:22:00Z</dcterms:created>
  <dcterms:modified xsi:type="dcterms:W3CDTF">2025-07-16T07:26:00Z</dcterms:modified>
  <cp:category/>
</cp:coreProperties>
</file>